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-Gitter"/>
        <w:tblW w:w="2210" w:type="dxa"/>
        <w:tblInd w:w="77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0"/>
      </w:tblGrid>
      <w:tr w:rsidR="00DC4AE1" w:rsidRPr="00C36A54" w:rsidTr="001205EE">
        <w:trPr>
          <w:trHeight w:hRule="exact" w:val="851"/>
        </w:trPr>
        <w:tc>
          <w:tcPr>
            <w:tcW w:w="2210" w:type="dxa"/>
            <w:tcMar>
              <w:top w:w="0" w:type="dxa"/>
            </w:tcMar>
          </w:tcPr>
          <w:tbl>
            <w:tblPr>
              <w:tblStyle w:val="Tabel-Git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0"/>
            </w:tblGrid>
            <w:tr w:rsidR="00954E7C" w:rsidTr="00954E7C">
              <w:tc>
                <w:tcPr>
                  <w:tcW w:w="2200" w:type="dxa"/>
                </w:tcPr>
                <w:p w:rsidR="00954E7C" w:rsidRDefault="001205EE" w:rsidP="00DB2432">
                  <w:pPr>
                    <w:pStyle w:val="Afsenderadresse"/>
                  </w:pPr>
                  <w:bookmarkStart w:id="0" w:name="Dato"/>
                  <w:r>
                    <w:t>15</w:t>
                  </w:r>
                  <w:r w:rsidR="00514417">
                    <w:t xml:space="preserve">. </w:t>
                  </w:r>
                  <w:r w:rsidR="00DB2432">
                    <w:t>juni</w:t>
                  </w:r>
                  <w:r w:rsidR="00B72AFB">
                    <w:t xml:space="preserve"> </w:t>
                  </w:r>
                  <w:r w:rsidR="00514417">
                    <w:t>20</w:t>
                  </w:r>
                  <w:bookmarkStart w:id="1" w:name="Jnr"/>
                  <w:bookmarkEnd w:id="0"/>
                  <w:bookmarkEnd w:id="1"/>
                  <w:r w:rsidR="00DB2432">
                    <w:t>2</w:t>
                  </w:r>
                  <w:r>
                    <w:t>3</w:t>
                  </w:r>
                </w:p>
              </w:tc>
            </w:tr>
            <w:tr w:rsidR="00954E7C" w:rsidTr="00954E7C">
              <w:tc>
                <w:tcPr>
                  <w:tcW w:w="2200" w:type="dxa"/>
                </w:tcPr>
                <w:p w:rsidR="00954E7C" w:rsidRDefault="00954E7C" w:rsidP="00073557">
                  <w:pPr>
                    <w:pStyle w:val="Initialer"/>
                  </w:pPr>
                  <w:bookmarkStart w:id="2" w:name="UnderskriverInitialer" w:colFirst="0" w:colLast="0"/>
                </w:p>
              </w:tc>
            </w:tr>
            <w:bookmarkEnd w:id="2"/>
          </w:tbl>
          <w:p w:rsidR="00DC4AE1" w:rsidRPr="00FE7782" w:rsidRDefault="00DC4AE1" w:rsidP="00D50FB4">
            <w:pPr>
              <w:pStyle w:val="Afsenderadresse"/>
            </w:pPr>
          </w:p>
        </w:tc>
      </w:tr>
    </w:tbl>
    <w:p w:rsidR="00CD29FD" w:rsidRDefault="00770BD7" w:rsidP="00B233C4">
      <w:pPr>
        <w:pStyle w:val="Overskrift1"/>
      </w:pPr>
      <w:bookmarkStart w:id="3" w:name="Start"/>
      <w:r>
        <w:t xml:space="preserve">Skabelon til </w:t>
      </w:r>
      <w:bookmarkEnd w:id="3"/>
      <w:r>
        <w:t>ansøgning om autorisation</w:t>
      </w:r>
    </w:p>
    <w:p w:rsidR="00576BF2" w:rsidRDefault="00123605" w:rsidP="009B51DD">
      <w:pPr>
        <w:jc w:val="left"/>
        <w:rPr>
          <w:i/>
          <w:iCs/>
        </w:rPr>
      </w:pPr>
      <w:r w:rsidRPr="00762D87">
        <w:rPr>
          <w:b/>
          <w:i/>
        </w:rPr>
        <w:t>OBS</w:t>
      </w:r>
      <w:r w:rsidR="001205EE">
        <w:rPr>
          <w:i/>
        </w:rPr>
        <w:t xml:space="preserve">: </w:t>
      </w:r>
      <w:bookmarkStart w:id="4" w:name="_Hlk128482019"/>
      <w:r w:rsidR="009B51DD">
        <w:rPr>
          <w:i/>
        </w:rPr>
        <w:t xml:space="preserve">Er </w:t>
      </w:r>
      <w:r w:rsidR="00C003D8">
        <w:rPr>
          <w:i/>
        </w:rPr>
        <w:t>forsknings</w:t>
      </w:r>
      <w:r w:rsidR="009B51DD">
        <w:rPr>
          <w:i/>
        </w:rPr>
        <w:t>- eller analyse</w:t>
      </w:r>
      <w:r w:rsidR="00C003D8">
        <w:rPr>
          <w:i/>
        </w:rPr>
        <w:t>miljøet</w:t>
      </w:r>
      <w:r w:rsidRPr="00123605">
        <w:rPr>
          <w:i/>
        </w:rPr>
        <w:t xml:space="preserve"> autoriseret hos Danmarks Statistik (DST)</w:t>
      </w:r>
      <w:r w:rsidR="001205EE">
        <w:rPr>
          <w:i/>
        </w:rPr>
        <w:t xml:space="preserve"> kan miljøet umiddelbart blive autoriseret hos Sundhedsdatastyrelsen</w:t>
      </w:r>
      <w:r w:rsidR="00185BAA">
        <w:rPr>
          <w:i/>
        </w:rPr>
        <w:t xml:space="preserve">, og i det tilfælde skal du </w:t>
      </w:r>
      <w:r w:rsidRPr="009B2548">
        <w:rPr>
          <w:b/>
          <w:i/>
        </w:rPr>
        <w:t>kun</w:t>
      </w:r>
      <w:r w:rsidRPr="00123605">
        <w:rPr>
          <w:i/>
        </w:rPr>
        <w:t xml:space="preserve"> udfylde betalingsoplysninger og oplysninger </w:t>
      </w:r>
      <w:r w:rsidR="009B51DD">
        <w:rPr>
          <w:i/>
        </w:rPr>
        <w:t>om</w:t>
      </w:r>
      <w:r w:rsidRPr="00123605">
        <w:rPr>
          <w:i/>
        </w:rPr>
        <w:t xml:space="preserve"> autorisationen hos DST sidst i </w:t>
      </w:r>
      <w:r>
        <w:rPr>
          <w:i/>
        </w:rPr>
        <w:t>ansøgningsskema</w:t>
      </w:r>
      <w:r w:rsidR="00473281">
        <w:rPr>
          <w:i/>
        </w:rPr>
        <w:t>et</w:t>
      </w:r>
      <w:r w:rsidRPr="00123605">
        <w:rPr>
          <w:i/>
        </w:rPr>
        <w:t>.</w:t>
      </w:r>
      <w:r w:rsidRPr="00123605">
        <w:rPr>
          <w:i/>
          <w:iCs/>
        </w:rPr>
        <w:t xml:space="preserve"> </w:t>
      </w:r>
    </w:p>
    <w:p w:rsidR="001205EE" w:rsidRDefault="001205EE" w:rsidP="009B51DD">
      <w:pPr>
        <w:jc w:val="left"/>
        <w:rPr>
          <w:i/>
          <w:iCs/>
        </w:rPr>
      </w:pPr>
    </w:p>
    <w:p w:rsidR="001205EE" w:rsidRPr="00123605" w:rsidRDefault="00D10FCB" w:rsidP="009B51DD">
      <w:pPr>
        <w:jc w:val="left"/>
        <w:rPr>
          <w:rFonts w:ascii="Calibri" w:hAnsi="Calibri"/>
          <w:i/>
          <w:iCs/>
          <w:szCs w:val="22"/>
        </w:rPr>
      </w:pPr>
      <w:r>
        <w:rPr>
          <w:rFonts w:ascii="Calibri" w:hAnsi="Calibri"/>
          <w:i/>
          <w:iCs/>
          <w:szCs w:val="22"/>
        </w:rPr>
        <w:t>Du skal medsende d</w:t>
      </w:r>
      <w:r w:rsidR="001205EE" w:rsidRPr="001205EE">
        <w:rPr>
          <w:rFonts w:ascii="Calibri" w:hAnsi="Calibri"/>
          <w:i/>
          <w:iCs/>
          <w:szCs w:val="22"/>
        </w:rPr>
        <w:t xml:space="preserve">okumentation på autorisation hos Danmarks Statistik, hvoraf </w:t>
      </w:r>
      <w:r>
        <w:rPr>
          <w:rFonts w:ascii="Calibri" w:hAnsi="Calibri"/>
          <w:i/>
          <w:iCs/>
          <w:szCs w:val="22"/>
        </w:rPr>
        <w:t xml:space="preserve">der </w:t>
      </w:r>
      <w:r w:rsidR="001205EE" w:rsidRPr="001205EE">
        <w:rPr>
          <w:rFonts w:ascii="Calibri" w:hAnsi="Calibri"/>
          <w:i/>
          <w:iCs/>
          <w:szCs w:val="22"/>
        </w:rPr>
        <w:t>fremgår navnet på miljøet, navnet på den autorisationsansvarlig og DST autorisationsnummeret.</w:t>
      </w:r>
    </w:p>
    <w:bookmarkEnd w:id="4"/>
    <w:p w:rsidR="00D92E3E" w:rsidRPr="00B56DE3" w:rsidRDefault="00D92E3E" w:rsidP="00D92E3E">
      <w:pPr>
        <w:rPr>
          <w:rFonts w:ascii="Calibri" w:hAnsi="Calibri"/>
          <w:color w:val="007EC5" w:themeColor="accent1"/>
          <w:szCs w:val="22"/>
        </w:rPr>
      </w:pPr>
    </w:p>
    <w:p w:rsidR="00D92E3E" w:rsidRPr="00A8472B" w:rsidRDefault="006C11FE" w:rsidP="00D92E3E">
      <w:pPr>
        <w:rPr>
          <w:rFonts w:ascii="Calibri" w:hAnsi="Calibri"/>
          <w:sz w:val="32"/>
          <w:szCs w:val="32"/>
        </w:rPr>
      </w:pPr>
      <w:r>
        <w:rPr>
          <w:rFonts w:ascii="Calibri" w:hAnsi="Calibri"/>
          <w:color w:val="007EC5" w:themeColor="accent1"/>
          <w:sz w:val="32"/>
          <w:szCs w:val="32"/>
        </w:rPr>
        <w:t xml:space="preserve">Angiv det </w:t>
      </w:r>
      <w:r w:rsidR="00E47804">
        <w:rPr>
          <w:rFonts w:ascii="Calibri" w:hAnsi="Calibri"/>
          <w:color w:val="007EC5" w:themeColor="accent1"/>
          <w:sz w:val="32"/>
          <w:szCs w:val="32"/>
        </w:rPr>
        <w:t>forsknings</w:t>
      </w:r>
      <w:r w:rsidR="00EC0D56">
        <w:rPr>
          <w:rFonts w:ascii="Calibri" w:hAnsi="Calibri"/>
          <w:color w:val="007EC5" w:themeColor="accent1"/>
          <w:sz w:val="32"/>
          <w:szCs w:val="32"/>
        </w:rPr>
        <w:t>miljø som søges autoriseret</w:t>
      </w:r>
    </w:p>
    <w:tbl>
      <w:tblPr>
        <w:tblStyle w:val="Projekttabel"/>
        <w:tblW w:w="5088" w:type="pct"/>
        <w:tblLook w:val="0280" w:firstRow="0" w:lastRow="0" w:firstColumn="1" w:lastColumn="0" w:noHBand="1" w:noVBand="0"/>
        <w:tblCaption w:val="Navn"/>
      </w:tblPr>
      <w:tblGrid>
        <w:gridCol w:w="3538"/>
        <w:gridCol w:w="5104"/>
      </w:tblGrid>
      <w:tr w:rsidR="00D92E3E" w:rsidRPr="00A8472B" w:rsidTr="00D92E3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7" w:type="pct"/>
          </w:tcPr>
          <w:p w:rsidR="00770BD7" w:rsidRPr="00762D87" w:rsidRDefault="006471F6" w:rsidP="00940A47">
            <w:pPr>
              <w:jc w:val="left"/>
              <w:rPr>
                <w:rFonts w:ascii="Calibri" w:hAnsi="Calibri"/>
                <w:b w:val="0"/>
                <w:noProof/>
                <w:lang w:val="da-DK"/>
              </w:rPr>
            </w:pPr>
            <w:r>
              <w:rPr>
                <w:rFonts w:ascii="Calibri" w:hAnsi="Calibri"/>
                <w:noProof/>
                <w:lang w:val="da-DK"/>
              </w:rPr>
              <w:t>Navn</w:t>
            </w:r>
            <w:r w:rsidR="00940A47">
              <w:rPr>
                <w:rFonts w:ascii="Calibri" w:hAnsi="Calibri"/>
                <w:noProof/>
                <w:lang w:val="da-DK"/>
              </w:rPr>
              <w:t xml:space="preserve"> </w:t>
            </w:r>
            <w:r w:rsidR="00473281" w:rsidRPr="00105B1C">
              <w:rPr>
                <w:rFonts w:ascii="Calibri" w:hAnsi="Calibri"/>
                <w:b w:val="0"/>
                <w:noProof/>
                <w:sz w:val="18"/>
                <w:szCs w:val="18"/>
                <w:lang w:val="da-DK"/>
              </w:rPr>
              <w:t>(</w:t>
            </w:r>
            <w:r w:rsidR="00940A47">
              <w:rPr>
                <w:rFonts w:ascii="Calibri" w:hAnsi="Calibri"/>
                <w:b w:val="0"/>
                <w:noProof/>
                <w:sz w:val="18"/>
                <w:szCs w:val="18"/>
                <w:lang w:val="da-DK"/>
              </w:rPr>
              <w:t xml:space="preserve">angiv </w:t>
            </w:r>
            <w:r w:rsidR="00E47804">
              <w:rPr>
                <w:rFonts w:ascii="Calibri" w:hAnsi="Calibri"/>
                <w:b w:val="0"/>
                <w:noProof/>
                <w:sz w:val="18"/>
                <w:szCs w:val="18"/>
                <w:lang w:val="da-DK"/>
              </w:rPr>
              <w:t>enhed, afdeling</w:t>
            </w:r>
            <w:r w:rsidR="00940A47">
              <w:rPr>
                <w:rFonts w:ascii="Calibri" w:hAnsi="Calibri"/>
                <w:b w:val="0"/>
                <w:noProof/>
                <w:sz w:val="18"/>
                <w:szCs w:val="18"/>
                <w:lang w:val="da-DK"/>
              </w:rPr>
              <w:t xml:space="preserve">, </w:t>
            </w:r>
            <w:r w:rsidR="00E47804">
              <w:rPr>
                <w:rFonts w:ascii="Calibri" w:hAnsi="Calibri"/>
                <w:b w:val="0"/>
                <w:noProof/>
                <w:sz w:val="18"/>
                <w:szCs w:val="18"/>
                <w:lang w:val="da-DK"/>
              </w:rPr>
              <w:t>institution</w:t>
            </w:r>
            <w:r w:rsidR="00473281" w:rsidRPr="00105B1C">
              <w:rPr>
                <w:rFonts w:ascii="Calibri" w:hAnsi="Calibri"/>
                <w:b w:val="0"/>
                <w:noProof/>
                <w:sz w:val="18"/>
                <w:szCs w:val="18"/>
                <w:lang w:val="da-DK"/>
              </w:rPr>
              <w:t>)</w:t>
            </w:r>
          </w:p>
        </w:tc>
        <w:sdt>
          <w:sdtPr>
            <w:rPr>
              <w:rStyle w:val="Typografi1"/>
            </w:rPr>
            <w:alias w:val="Forskningsmiljøets navn"/>
            <w:tag w:val="Forskningsmiljøets navn"/>
            <w:id w:val="620196197"/>
            <w:placeholder>
              <w:docPart w:val="88C9CEAAE8FB47D69A40DAB4F0D79BA0"/>
            </w:placeholder>
            <w:showingPlcHdr/>
          </w:sdtPr>
          <w:sdtEndPr>
            <w:rPr>
              <w:rStyle w:val="Standardskrifttypeiafsnit"/>
              <w:rFonts w:ascii="Calibri" w:hAnsi="Calibri"/>
              <w:noProof/>
              <w:color w:val="404040" w:themeColor="text1" w:themeTint="BF"/>
            </w:rPr>
          </w:sdtEndPr>
          <w:sdtContent>
            <w:bookmarkStart w:id="5" w:name="_GoBack" w:displacedByCustomXml="prev"/>
            <w:tc>
              <w:tcPr>
                <w:tcW w:w="2953" w:type="pct"/>
              </w:tcPr>
              <w:p w:rsidR="00770BD7" w:rsidRPr="00A8472B" w:rsidRDefault="008B4065" w:rsidP="008B4065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hAnsi="Calibri"/>
                    <w:noProof/>
                    <w:lang w:val="da-DK"/>
                  </w:rPr>
                </w:pPr>
                <w:r w:rsidRPr="008B4065">
                  <w:rPr>
                    <w:rStyle w:val="Pladsholdertekst"/>
                    <w:lang w:val="da-DK"/>
                  </w:rPr>
                  <w:t>Klik her for at angive tekst.</w:t>
                </w:r>
              </w:p>
            </w:tc>
            <w:bookmarkEnd w:id="5" w:displacedByCustomXml="next"/>
          </w:sdtContent>
        </w:sdt>
      </w:tr>
      <w:tr w:rsidR="006471F6" w:rsidRPr="00A8472B" w:rsidTr="00D92E3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7" w:type="pct"/>
          </w:tcPr>
          <w:p w:rsidR="006471F6" w:rsidRPr="00A8472B" w:rsidRDefault="006471F6" w:rsidP="006471F6">
            <w:pPr>
              <w:rPr>
                <w:rFonts w:ascii="Calibri" w:hAnsi="Calibri"/>
                <w:noProof/>
                <w:lang w:val="da-DK"/>
              </w:rPr>
            </w:pPr>
            <w:r w:rsidRPr="00A8472B">
              <w:rPr>
                <w:rFonts w:ascii="Calibri" w:hAnsi="Calibri"/>
                <w:noProof/>
                <w:color w:val="404040"/>
                <w:lang w:val="da-DK"/>
              </w:rPr>
              <w:t>Adresse</w:t>
            </w:r>
          </w:p>
        </w:tc>
        <w:sdt>
          <w:sdtPr>
            <w:rPr>
              <w:rStyle w:val="Typografi1"/>
            </w:rPr>
            <w:alias w:val="Forskningsmiljøets adresse"/>
            <w:tag w:val="Forskningsmiljøets adresse"/>
            <w:id w:val="1715772116"/>
            <w:placeholder>
              <w:docPart w:val="DAB497B4B7D04AB2ADFFDE6334F86075"/>
            </w:placeholder>
            <w:showingPlcHdr/>
          </w:sdtPr>
          <w:sdtEndPr>
            <w:rPr>
              <w:rStyle w:val="Standardskrifttypeiafsnit"/>
              <w:rFonts w:ascii="Calibri" w:hAnsi="Calibri"/>
              <w:noProof/>
              <w:color w:val="404040" w:themeColor="text1" w:themeTint="BF"/>
            </w:rPr>
          </w:sdtEndPr>
          <w:sdtContent>
            <w:tc>
              <w:tcPr>
                <w:tcW w:w="2953" w:type="pct"/>
              </w:tcPr>
              <w:p w:rsidR="006471F6" w:rsidRPr="00A8472B" w:rsidRDefault="006471F6" w:rsidP="006471F6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hAnsi="Calibri"/>
                    <w:noProof/>
                    <w:lang w:val="da-DK"/>
                  </w:rPr>
                </w:pPr>
                <w:r w:rsidRPr="006471F6">
                  <w:rPr>
                    <w:rStyle w:val="Pladsholdertekst"/>
                    <w:lang w:val="da-DK"/>
                  </w:rPr>
                  <w:t>Klik her for at angive tekst.</w:t>
                </w:r>
              </w:p>
            </w:tc>
          </w:sdtContent>
        </w:sdt>
      </w:tr>
    </w:tbl>
    <w:p w:rsidR="00770BD7" w:rsidRPr="00A8472B" w:rsidRDefault="00770BD7" w:rsidP="00770BD7">
      <w:pPr>
        <w:rPr>
          <w:rFonts w:ascii="Calibri" w:hAnsi="Calibri"/>
        </w:rPr>
      </w:pPr>
    </w:p>
    <w:p w:rsidR="00D92E3E" w:rsidRPr="00A8472B" w:rsidRDefault="00D92E3E" w:rsidP="00770BD7">
      <w:pPr>
        <w:rPr>
          <w:rFonts w:ascii="Calibri" w:hAnsi="Calibri"/>
          <w:sz w:val="32"/>
          <w:szCs w:val="32"/>
        </w:rPr>
      </w:pPr>
      <w:r w:rsidRPr="00A8472B">
        <w:rPr>
          <w:rFonts w:ascii="Calibri" w:hAnsi="Calibri"/>
          <w:color w:val="007EC5" w:themeColor="accent1"/>
          <w:sz w:val="32"/>
          <w:szCs w:val="32"/>
        </w:rPr>
        <w:t>Autorisationsansvarlig (chef)</w:t>
      </w:r>
    </w:p>
    <w:tbl>
      <w:tblPr>
        <w:tblStyle w:val="Projekttabel"/>
        <w:tblW w:w="5088" w:type="pct"/>
        <w:tblLook w:val="0280" w:firstRow="0" w:lastRow="0" w:firstColumn="1" w:lastColumn="0" w:noHBand="1" w:noVBand="0"/>
      </w:tblPr>
      <w:tblGrid>
        <w:gridCol w:w="3538"/>
        <w:gridCol w:w="5104"/>
      </w:tblGrid>
      <w:tr w:rsidR="00D92E3E" w:rsidRPr="00A8472B" w:rsidTr="00923D5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7" w:type="pct"/>
          </w:tcPr>
          <w:p w:rsidR="00D92E3E" w:rsidRPr="00A8472B" w:rsidRDefault="00D92E3E" w:rsidP="00D92E3E">
            <w:pPr>
              <w:jc w:val="left"/>
              <w:rPr>
                <w:rFonts w:ascii="Calibri" w:hAnsi="Calibri"/>
                <w:noProof/>
                <w:lang w:val="da-DK"/>
              </w:rPr>
            </w:pPr>
            <w:r w:rsidRPr="00A8472B">
              <w:rPr>
                <w:rFonts w:ascii="Calibri" w:hAnsi="Calibri"/>
                <w:noProof/>
                <w:color w:val="404040"/>
                <w:lang w:val="da-DK"/>
              </w:rPr>
              <w:t>Navn</w:t>
            </w:r>
          </w:p>
        </w:tc>
        <w:tc>
          <w:tcPr>
            <w:tcW w:w="2953" w:type="pct"/>
          </w:tcPr>
          <w:p w:rsidR="00D92E3E" w:rsidRPr="00A8472B" w:rsidRDefault="005D0C27" w:rsidP="00923D5C">
            <w:pPr>
              <w:tabs>
                <w:tab w:val="left" w:pos="41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noProof/>
                <w:lang w:val="da-DK"/>
              </w:rPr>
            </w:pPr>
            <w:sdt>
              <w:sdtPr>
                <w:rPr>
                  <w:rStyle w:val="Typografi1"/>
                </w:rPr>
                <w:alias w:val="Navn autorisationsansvarlig"/>
                <w:tag w:val="Navn autorisationsansvarlig"/>
                <w:id w:val="-674960138"/>
                <w:placeholder>
                  <w:docPart w:val="7297B49126FE467CBFA521C59DD5E3C0"/>
                </w:placeholder>
                <w:showingPlcHdr/>
              </w:sdtPr>
              <w:sdtEndPr>
                <w:rPr>
                  <w:rStyle w:val="Standardskrifttypeiafsnit"/>
                  <w:rFonts w:ascii="Calibri" w:hAnsi="Calibri"/>
                  <w:noProof/>
                  <w:color w:val="404040" w:themeColor="text1" w:themeTint="BF"/>
                </w:rPr>
              </w:sdtEndPr>
              <w:sdtContent>
                <w:r w:rsidR="000B5873" w:rsidRPr="00A8472B">
                  <w:rPr>
                    <w:rStyle w:val="Pladsholdertekst"/>
                    <w:rFonts w:ascii="Calibri" w:hAnsi="Calibri"/>
                    <w:lang w:val="da-DK"/>
                  </w:rPr>
                  <w:t>Klik her for at angive tekst.</w:t>
                </w:r>
              </w:sdtContent>
            </w:sdt>
            <w:r w:rsidR="00D92E3E" w:rsidRPr="00A8472B">
              <w:rPr>
                <w:rFonts w:ascii="Calibri" w:hAnsi="Calibri"/>
                <w:noProof/>
                <w:lang w:val="da-DK"/>
              </w:rPr>
              <w:tab/>
            </w:r>
          </w:p>
        </w:tc>
      </w:tr>
      <w:tr w:rsidR="00D92E3E" w:rsidRPr="00A8472B" w:rsidTr="00923D5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7" w:type="pct"/>
          </w:tcPr>
          <w:p w:rsidR="00D92E3E" w:rsidRPr="00A8472B" w:rsidRDefault="00D92E3E" w:rsidP="00D92E3E">
            <w:pPr>
              <w:rPr>
                <w:rFonts w:ascii="Calibri" w:hAnsi="Calibri"/>
                <w:noProof/>
                <w:lang w:val="da-DK"/>
              </w:rPr>
            </w:pPr>
            <w:r w:rsidRPr="00A8472B">
              <w:rPr>
                <w:rFonts w:ascii="Calibri" w:hAnsi="Calibri"/>
                <w:noProof/>
                <w:color w:val="404040"/>
                <w:lang w:val="da-DK"/>
              </w:rPr>
              <w:t>Adresse</w:t>
            </w:r>
            <w:r w:rsidR="004956DB">
              <w:rPr>
                <w:rFonts w:ascii="Calibri" w:hAnsi="Calibri"/>
                <w:b w:val="0"/>
                <w:noProof/>
                <w:color w:val="404040"/>
                <w:lang w:val="da-DK"/>
              </w:rPr>
              <w:t xml:space="preserve"> </w:t>
            </w:r>
            <w:r w:rsidR="004956DB" w:rsidRPr="00521037">
              <w:rPr>
                <w:rFonts w:ascii="Calibri" w:hAnsi="Calibri"/>
                <w:b w:val="0"/>
                <w:noProof/>
                <w:color w:val="404040"/>
                <w:sz w:val="18"/>
                <w:szCs w:val="18"/>
                <w:lang w:val="da-DK"/>
              </w:rPr>
              <w:t>(arbejde</w:t>
            </w:r>
            <w:r w:rsidR="00473281" w:rsidRPr="00521037">
              <w:rPr>
                <w:rFonts w:ascii="Calibri" w:hAnsi="Calibri"/>
                <w:b w:val="0"/>
                <w:noProof/>
                <w:color w:val="404040"/>
                <w:sz w:val="18"/>
                <w:szCs w:val="18"/>
                <w:lang w:val="da-DK"/>
              </w:rPr>
              <w:t>)</w:t>
            </w:r>
          </w:p>
        </w:tc>
        <w:sdt>
          <w:sdtPr>
            <w:rPr>
              <w:rStyle w:val="Typografi1"/>
            </w:rPr>
            <w:alias w:val="Arbejdsadresse autorisationsansvarlig"/>
            <w:tag w:val="Arbejdsadresse autorisationsansvarlig"/>
            <w:id w:val="209307226"/>
            <w:placeholder>
              <w:docPart w:val="922D20015BDE4A528ED13ED44908C244"/>
            </w:placeholder>
            <w:showingPlcHdr/>
          </w:sdtPr>
          <w:sdtEndPr>
            <w:rPr>
              <w:rStyle w:val="Standardskrifttypeiafsnit"/>
              <w:rFonts w:ascii="Calibri" w:hAnsi="Calibri"/>
              <w:noProof/>
              <w:color w:val="404040" w:themeColor="text1" w:themeTint="BF"/>
            </w:rPr>
          </w:sdtEndPr>
          <w:sdtContent>
            <w:tc>
              <w:tcPr>
                <w:tcW w:w="2953" w:type="pct"/>
              </w:tcPr>
              <w:p w:rsidR="00D92E3E" w:rsidRPr="00A8472B" w:rsidRDefault="000B5873" w:rsidP="00923D5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hAnsi="Calibri"/>
                    <w:noProof/>
                    <w:lang w:val="da-DK"/>
                  </w:rPr>
                </w:pPr>
                <w:r w:rsidRPr="00A8472B">
                  <w:rPr>
                    <w:rStyle w:val="Pladsholdertekst"/>
                    <w:rFonts w:ascii="Calibri" w:hAnsi="Calibri"/>
                    <w:lang w:val="da-DK"/>
                  </w:rPr>
                  <w:t>Klik her for at angive tekst.</w:t>
                </w:r>
              </w:p>
            </w:tc>
          </w:sdtContent>
        </w:sdt>
      </w:tr>
      <w:tr w:rsidR="00D92E3E" w:rsidRPr="00A8472B" w:rsidTr="00923D5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7" w:type="pct"/>
          </w:tcPr>
          <w:p w:rsidR="00D92E3E" w:rsidRPr="00A8472B" w:rsidRDefault="00D92E3E" w:rsidP="00D92E3E">
            <w:pPr>
              <w:jc w:val="left"/>
              <w:rPr>
                <w:rFonts w:ascii="Calibri" w:hAnsi="Calibri"/>
                <w:noProof/>
                <w:lang w:val="da-DK"/>
              </w:rPr>
            </w:pPr>
            <w:r w:rsidRPr="00A8472B">
              <w:rPr>
                <w:rFonts w:ascii="Calibri" w:hAnsi="Calibri"/>
                <w:noProof/>
                <w:color w:val="404040"/>
                <w:lang w:val="da-DK"/>
              </w:rPr>
              <w:t>E</w:t>
            </w:r>
            <w:r w:rsidR="00D423AA">
              <w:rPr>
                <w:rFonts w:ascii="Calibri" w:hAnsi="Calibri"/>
                <w:noProof/>
                <w:color w:val="404040"/>
                <w:lang w:val="da-DK"/>
              </w:rPr>
              <w:t>-</w:t>
            </w:r>
            <w:r w:rsidRPr="00A8472B">
              <w:rPr>
                <w:rFonts w:ascii="Calibri" w:hAnsi="Calibri"/>
                <w:noProof/>
                <w:color w:val="404040"/>
                <w:lang w:val="da-DK"/>
              </w:rPr>
              <w:t xml:space="preserve">mail </w:t>
            </w:r>
          </w:p>
        </w:tc>
        <w:sdt>
          <w:sdtPr>
            <w:rPr>
              <w:rStyle w:val="Typografi1"/>
            </w:rPr>
            <w:alias w:val="E-mail autorisationsansvarlig"/>
            <w:tag w:val="E-mail autorisationsansvarlig"/>
            <w:id w:val="-609818569"/>
            <w:placeholder>
              <w:docPart w:val="115190C1126E4EAF8947E89DB2B72B3B"/>
            </w:placeholder>
            <w:showingPlcHdr/>
          </w:sdtPr>
          <w:sdtEndPr>
            <w:rPr>
              <w:rStyle w:val="Standardskrifttypeiafsnit"/>
              <w:rFonts w:ascii="Calibri" w:hAnsi="Calibri"/>
              <w:noProof/>
              <w:color w:val="404040" w:themeColor="text1" w:themeTint="BF"/>
            </w:rPr>
          </w:sdtEndPr>
          <w:sdtContent>
            <w:tc>
              <w:tcPr>
                <w:tcW w:w="2953" w:type="pct"/>
              </w:tcPr>
              <w:p w:rsidR="00D92E3E" w:rsidRPr="00A8472B" w:rsidRDefault="000B5873" w:rsidP="00923D5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hAnsi="Calibri"/>
                    <w:noProof/>
                    <w:lang w:val="da-DK"/>
                  </w:rPr>
                </w:pPr>
                <w:r w:rsidRPr="00A8472B">
                  <w:rPr>
                    <w:rStyle w:val="Pladsholdertekst"/>
                    <w:rFonts w:ascii="Calibri" w:hAnsi="Calibri"/>
                    <w:lang w:val="da-DK"/>
                  </w:rPr>
                  <w:t>Klik her for at angive tekst.</w:t>
                </w:r>
              </w:p>
            </w:tc>
          </w:sdtContent>
        </w:sdt>
      </w:tr>
      <w:tr w:rsidR="00D423AA" w:rsidRPr="00A8472B" w:rsidTr="00923D5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7" w:type="pct"/>
          </w:tcPr>
          <w:p w:rsidR="00D423AA" w:rsidRPr="00A8472B" w:rsidRDefault="00D423AA" w:rsidP="00D92E3E">
            <w:pPr>
              <w:rPr>
                <w:rFonts w:ascii="Calibri" w:hAnsi="Calibri"/>
                <w:noProof/>
                <w:color w:val="404040"/>
              </w:rPr>
            </w:pPr>
            <w:r>
              <w:rPr>
                <w:rFonts w:ascii="Calibri" w:hAnsi="Calibri"/>
                <w:noProof/>
                <w:color w:val="404040"/>
              </w:rPr>
              <w:t>Telefonnummer</w:t>
            </w:r>
          </w:p>
        </w:tc>
        <w:sdt>
          <w:sdtPr>
            <w:rPr>
              <w:rStyle w:val="Typografi1"/>
            </w:rPr>
            <w:alias w:val="Telefon autorisationsansvarlig"/>
            <w:tag w:val="Telefon autorisationsansvarlig"/>
            <w:id w:val="-272249206"/>
            <w:placeholder>
              <w:docPart w:val="EA9CC9C6386D4C2692130213D7DCB31D"/>
            </w:placeholder>
            <w:showingPlcHdr/>
          </w:sdtPr>
          <w:sdtEndPr>
            <w:rPr>
              <w:rStyle w:val="Standardskrifttypeiafsnit"/>
              <w:rFonts w:ascii="Calibri" w:hAnsi="Calibri"/>
              <w:noProof/>
              <w:color w:val="404040" w:themeColor="text1" w:themeTint="BF"/>
            </w:rPr>
          </w:sdtEndPr>
          <w:sdtContent>
            <w:tc>
              <w:tcPr>
                <w:tcW w:w="2953" w:type="pct"/>
              </w:tcPr>
              <w:p w:rsidR="00D423AA" w:rsidRPr="00D423AA" w:rsidRDefault="00D423AA" w:rsidP="00923D5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Typografi1"/>
                    <w:lang w:val="da-DK"/>
                  </w:rPr>
                </w:pPr>
                <w:r w:rsidRPr="00A8472B">
                  <w:rPr>
                    <w:rStyle w:val="Pladsholdertekst"/>
                    <w:rFonts w:ascii="Calibri" w:hAnsi="Calibri"/>
                    <w:lang w:val="da-DK"/>
                  </w:rPr>
                  <w:t>Klik her for at angive tekst.</w:t>
                </w:r>
              </w:p>
            </w:tc>
          </w:sdtContent>
        </w:sdt>
      </w:tr>
      <w:tr w:rsidR="00D92E3E" w:rsidRPr="00A8472B" w:rsidTr="00923D5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7" w:type="pct"/>
          </w:tcPr>
          <w:p w:rsidR="00D92E3E" w:rsidRPr="00A8472B" w:rsidRDefault="00D92E3E" w:rsidP="00D92E3E">
            <w:pPr>
              <w:rPr>
                <w:rFonts w:ascii="Calibri" w:hAnsi="Calibri"/>
                <w:noProof/>
                <w:lang w:val="da-DK"/>
              </w:rPr>
            </w:pPr>
            <w:r w:rsidRPr="00A8472B">
              <w:rPr>
                <w:rFonts w:ascii="Calibri" w:hAnsi="Calibri"/>
                <w:noProof/>
                <w:color w:val="404040"/>
                <w:lang w:val="da-DK"/>
              </w:rPr>
              <w:t xml:space="preserve">Titel </w:t>
            </w:r>
          </w:p>
        </w:tc>
        <w:sdt>
          <w:sdtPr>
            <w:rPr>
              <w:rStyle w:val="Typografi1"/>
            </w:rPr>
            <w:alias w:val="Titel autorisationsansvarlig"/>
            <w:tag w:val="Titel autorisationsansvarlig"/>
            <w:id w:val="-94096532"/>
            <w:placeholder>
              <w:docPart w:val="E1F5121FD68045189BC220F4A09F63E8"/>
            </w:placeholder>
            <w:showingPlcHdr/>
          </w:sdtPr>
          <w:sdtEndPr>
            <w:rPr>
              <w:rStyle w:val="Standardskrifttypeiafsnit"/>
              <w:rFonts w:ascii="Calibri" w:hAnsi="Calibri"/>
              <w:noProof/>
              <w:color w:val="404040" w:themeColor="text1" w:themeTint="BF"/>
            </w:rPr>
          </w:sdtEndPr>
          <w:sdtContent>
            <w:tc>
              <w:tcPr>
                <w:tcW w:w="2953" w:type="pct"/>
              </w:tcPr>
              <w:p w:rsidR="00D92E3E" w:rsidRPr="00A8472B" w:rsidRDefault="000B5873" w:rsidP="00923D5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hAnsi="Calibri"/>
                    <w:noProof/>
                    <w:lang w:val="da-DK"/>
                  </w:rPr>
                </w:pPr>
                <w:r w:rsidRPr="00A8472B">
                  <w:rPr>
                    <w:rStyle w:val="Pladsholdertekst"/>
                    <w:rFonts w:ascii="Calibri" w:hAnsi="Calibri"/>
                    <w:lang w:val="da-DK"/>
                  </w:rPr>
                  <w:t>Klik her for at angive tekst.</w:t>
                </w:r>
              </w:p>
            </w:tc>
          </w:sdtContent>
        </w:sdt>
      </w:tr>
    </w:tbl>
    <w:p w:rsidR="00770BD7" w:rsidRPr="00A8472B" w:rsidRDefault="00770BD7" w:rsidP="00770BD7">
      <w:pPr>
        <w:rPr>
          <w:rFonts w:ascii="Calibri" w:hAnsi="Calibri"/>
        </w:rPr>
      </w:pPr>
    </w:p>
    <w:p w:rsidR="00D92E3E" w:rsidRPr="00A8472B" w:rsidRDefault="00D92E3E" w:rsidP="00D92E3E">
      <w:pPr>
        <w:rPr>
          <w:rFonts w:ascii="Calibri" w:hAnsi="Calibri"/>
          <w:color w:val="007EC5" w:themeColor="accent1"/>
          <w:sz w:val="28"/>
          <w:szCs w:val="28"/>
        </w:rPr>
      </w:pPr>
      <w:r w:rsidRPr="00A8472B">
        <w:rPr>
          <w:rFonts w:ascii="Calibri" w:hAnsi="Calibri"/>
          <w:color w:val="007EC5" w:themeColor="accent1"/>
          <w:sz w:val="32"/>
          <w:szCs w:val="32"/>
        </w:rPr>
        <w:t>Ansatte i miljøet</w:t>
      </w:r>
      <w:r w:rsidRPr="00A8472B">
        <w:rPr>
          <w:rFonts w:ascii="Calibri" w:hAnsi="Calibri"/>
          <w:color w:val="007EC5" w:themeColor="accent1"/>
          <w:sz w:val="44"/>
        </w:rPr>
        <w:t xml:space="preserve"> </w:t>
      </w:r>
      <w:r w:rsidRPr="00A8472B">
        <w:rPr>
          <w:rFonts w:ascii="Calibri" w:hAnsi="Calibri"/>
          <w:color w:val="007EC5" w:themeColor="accent1"/>
          <w:szCs w:val="22"/>
        </w:rPr>
        <w:t>(relevante medarbejdere, fx videnskabelige medarbejdere)</w:t>
      </w:r>
    </w:p>
    <w:tbl>
      <w:tblPr>
        <w:tblStyle w:val="Projekttabel"/>
        <w:tblW w:w="5088" w:type="pct"/>
        <w:tblLook w:val="0280" w:firstRow="0" w:lastRow="0" w:firstColumn="1" w:lastColumn="0" w:noHBand="1" w:noVBand="0"/>
      </w:tblPr>
      <w:tblGrid>
        <w:gridCol w:w="3538"/>
        <w:gridCol w:w="5104"/>
      </w:tblGrid>
      <w:tr w:rsidR="00D92E3E" w:rsidRPr="00A8472B" w:rsidTr="00923D5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7" w:type="pct"/>
          </w:tcPr>
          <w:p w:rsidR="00D92E3E" w:rsidRPr="00A8472B" w:rsidRDefault="00D92E3E" w:rsidP="00923D5C">
            <w:pPr>
              <w:jc w:val="left"/>
              <w:rPr>
                <w:rFonts w:ascii="Calibri" w:hAnsi="Calibri"/>
                <w:noProof/>
                <w:lang w:val="da-DK"/>
              </w:rPr>
            </w:pPr>
            <w:r w:rsidRPr="00A8472B">
              <w:rPr>
                <w:rFonts w:ascii="Calibri" w:hAnsi="Calibri"/>
                <w:noProof/>
                <w:color w:val="404040"/>
                <w:lang w:val="da-DK"/>
              </w:rPr>
              <w:t>Stillingsbetegnelser</w:t>
            </w:r>
            <w:r w:rsidR="00FC10A3">
              <w:rPr>
                <w:rFonts w:ascii="Calibri" w:hAnsi="Calibri"/>
                <w:noProof/>
                <w:color w:val="404040"/>
                <w:lang w:val="da-DK"/>
              </w:rPr>
              <w:t xml:space="preserve"> + antal</w:t>
            </w:r>
          </w:p>
        </w:tc>
        <w:tc>
          <w:tcPr>
            <w:tcW w:w="2953" w:type="pct"/>
          </w:tcPr>
          <w:p w:rsidR="00D92E3E" w:rsidRPr="00A8472B" w:rsidRDefault="005D0C27" w:rsidP="00923D5C">
            <w:pPr>
              <w:tabs>
                <w:tab w:val="left" w:pos="41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noProof/>
                <w:lang w:val="da-DK"/>
              </w:rPr>
            </w:pPr>
            <w:sdt>
              <w:sdtPr>
                <w:rPr>
                  <w:rStyle w:val="Typografi1"/>
                </w:rPr>
                <w:alias w:val="Stillingsbetegnser + antal"/>
                <w:tag w:val="Stillingsbetegnser + antal"/>
                <w:id w:val="-162090266"/>
                <w:placeholder>
                  <w:docPart w:val="4C02B4F45E1C465E9D944F6DB54BF099"/>
                </w:placeholder>
                <w:showingPlcHdr/>
              </w:sdtPr>
              <w:sdtEndPr>
                <w:rPr>
                  <w:rStyle w:val="Standardskrifttypeiafsnit"/>
                  <w:rFonts w:ascii="Calibri" w:hAnsi="Calibri"/>
                  <w:noProof/>
                  <w:color w:val="404040" w:themeColor="text1" w:themeTint="BF"/>
                </w:rPr>
              </w:sdtEndPr>
              <w:sdtContent>
                <w:r w:rsidR="000B5873" w:rsidRPr="00A8472B">
                  <w:rPr>
                    <w:rStyle w:val="Pladsholdertekst"/>
                    <w:rFonts w:ascii="Calibri" w:hAnsi="Calibri"/>
                    <w:lang w:val="da-DK"/>
                  </w:rPr>
                  <w:t>Klik her for at angive tekst.</w:t>
                </w:r>
              </w:sdtContent>
            </w:sdt>
            <w:r w:rsidR="00D92E3E" w:rsidRPr="00A8472B">
              <w:rPr>
                <w:rFonts w:ascii="Calibri" w:hAnsi="Calibri"/>
                <w:noProof/>
                <w:lang w:val="da-DK"/>
              </w:rPr>
              <w:tab/>
            </w:r>
          </w:p>
        </w:tc>
      </w:tr>
    </w:tbl>
    <w:p w:rsidR="00D92E3E" w:rsidRDefault="00D92E3E" w:rsidP="00770BD7"/>
    <w:p w:rsidR="00D92E3E" w:rsidRPr="00D92E3E" w:rsidRDefault="00D92E3E" w:rsidP="00D92E3E">
      <w:pPr>
        <w:rPr>
          <w:rFonts w:asciiTheme="majorHAnsi" w:hAnsiTheme="majorHAnsi"/>
          <w:color w:val="007EC5" w:themeColor="accent1"/>
          <w:sz w:val="32"/>
          <w:szCs w:val="32"/>
        </w:rPr>
      </w:pPr>
      <w:r w:rsidRPr="00D92E3E">
        <w:rPr>
          <w:rFonts w:asciiTheme="majorHAnsi" w:hAnsiTheme="majorHAnsi"/>
          <w:color w:val="007EC5" w:themeColor="accent1"/>
          <w:sz w:val="32"/>
          <w:szCs w:val="32"/>
        </w:rPr>
        <w:t xml:space="preserve">Beskrivelse af </w:t>
      </w:r>
      <w:r w:rsidR="00FE66D4">
        <w:rPr>
          <w:rFonts w:asciiTheme="majorHAnsi" w:hAnsiTheme="majorHAnsi"/>
          <w:color w:val="007EC5" w:themeColor="accent1"/>
          <w:sz w:val="32"/>
          <w:szCs w:val="32"/>
        </w:rPr>
        <w:t>forskningsaktiviteter i miljøet</w:t>
      </w:r>
    </w:p>
    <w:sdt>
      <w:sdtPr>
        <w:rPr>
          <w:rStyle w:val="Typografi1"/>
        </w:rPr>
        <w:alias w:val="Aktiviteter i forskningsmiljøet"/>
        <w:tag w:val="Aktiviteter i forskningsmiljøet"/>
        <w:id w:val="1040777002"/>
        <w:placeholder>
          <w:docPart w:val="53DC539D3EE247B2AF7A73255C10D90A"/>
        </w:placeholder>
        <w:showingPlcHdr/>
      </w:sdtPr>
      <w:sdtEndPr>
        <w:rPr>
          <w:rStyle w:val="Standardskrifttypeiafsnit"/>
          <w:color w:val="auto"/>
        </w:rPr>
      </w:sdtEndPr>
      <w:sdtContent>
        <w:p w:rsidR="00D92E3E" w:rsidRPr="00FC10A3" w:rsidRDefault="00FC10A3" w:rsidP="00D92E3E">
          <w:r w:rsidRPr="003B2FAB">
            <w:rPr>
              <w:rStyle w:val="Pladsholdertekst"/>
            </w:rPr>
            <w:t>Klik her for at angive tekst.</w:t>
          </w:r>
        </w:p>
      </w:sdtContent>
    </w:sdt>
    <w:p w:rsidR="00FC10A3" w:rsidRPr="00FE66D4" w:rsidRDefault="00FC10A3" w:rsidP="00D92E3E">
      <w:pPr>
        <w:rPr>
          <w:rFonts w:asciiTheme="majorHAnsi" w:hAnsiTheme="majorHAnsi"/>
          <w:color w:val="007EC5" w:themeColor="accent1"/>
          <w:sz w:val="24"/>
        </w:rPr>
      </w:pPr>
    </w:p>
    <w:p w:rsidR="00D92E3E" w:rsidRDefault="00D92E3E" w:rsidP="00D92E3E">
      <w:pPr>
        <w:rPr>
          <w:rFonts w:asciiTheme="majorHAnsi" w:hAnsiTheme="majorHAnsi"/>
          <w:color w:val="007EC5" w:themeColor="accent1"/>
          <w:szCs w:val="22"/>
        </w:rPr>
      </w:pPr>
      <w:r w:rsidRPr="00D92E3E">
        <w:rPr>
          <w:rFonts w:asciiTheme="majorHAnsi" w:hAnsiTheme="majorHAnsi"/>
          <w:color w:val="007EC5" w:themeColor="accent1"/>
          <w:sz w:val="32"/>
          <w:szCs w:val="32"/>
        </w:rPr>
        <w:t>Beskrivelse af hvordan miljøet har tilegnet sig viden om datasikkerhed</w:t>
      </w:r>
      <w:r>
        <w:rPr>
          <w:rFonts w:asciiTheme="majorHAnsi" w:hAnsiTheme="majorHAnsi"/>
          <w:color w:val="007EC5" w:themeColor="accent1"/>
          <w:sz w:val="36"/>
          <w:szCs w:val="36"/>
        </w:rPr>
        <w:t xml:space="preserve"> </w:t>
      </w:r>
      <w:r w:rsidRPr="00D92E3E">
        <w:rPr>
          <w:rFonts w:asciiTheme="majorHAnsi" w:hAnsiTheme="majorHAnsi"/>
          <w:color w:val="007EC5" w:themeColor="accent1"/>
          <w:szCs w:val="22"/>
        </w:rPr>
        <w:t>(fx kurser, certificeringer, interne vejledninger og procedure)</w:t>
      </w:r>
    </w:p>
    <w:sdt>
      <w:sdtPr>
        <w:rPr>
          <w:rStyle w:val="Typografi1"/>
        </w:rPr>
        <w:alias w:val="Miljøets tilegnelse af datasikkerhed"/>
        <w:tag w:val="Miljøets tilegnelse af datasikkerhed"/>
        <w:id w:val="1666892720"/>
        <w:placeholder>
          <w:docPart w:val="CBE32AC4B33447C89EE0AB07703879D8"/>
        </w:placeholder>
        <w:showingPlcHdr/>
      </w:sdtPr>
      <w:sdtEndPr>
        <w:rPr>
          <w:rStyle w:val="Standardskrifttypeiafsnit"/>
          <w:color w:val="auto"/>
        </w:rPr>
      </w:sdtEndPr>
      <w:sdtContent>
        <w:p w:rsidR="00D92E3E" w:rsidRPr="00E369A3" w:rsidRDefault="00BA2E52" w:rsidP="00D92E3E">
          <w:r w:rsidRPr="003B2FAB">
            <w:rPr>
              <w:rStyle w:val="Pladsholdertekst"/>
            </w:rPr>
            <w:t>Klik her for at angive tekst.</w:t>
          </w:r>
        </w:p>
      </w:sdtContent>
    </w:sdt>
    <w:p w:rsidR="00D92E3E" w:rsidRDefault="00D92E3E" w:rsidP="00D92E3E">
      <w:pPr>
        <w:rPr>
          <w:rFonts w:asciiTheme="majorHAnsi" w:hAnsiTheme="majorHAnsi"/>
          <w:color w:val="007EC5" w:themeColor="accent1"/>
          <w:sz w:val="24"/>
        </w:rPr>
      </w:pPr>
    </w:p>
    <w:p w:rsidR="00D92E3E" w:rsidRDefault="00D92E3E" w:rsidP="00D92E3E">
      <w:pPr>
        <w:rPr>
          <w:rFonts w:asciiTheme="majorHAnsi" w:hAnsiTheme="majorHAnsi"/>
          <w:color w:val="007EC5" w:themeColor="accent1"/>
          <w:sz w:val="32"/>
          <w:szCs w:val="32"/>
        </w:rPr>
      </w:pPr>
      <w:r w:rsidRPr="00D92E3E">
        <w:rPr>
          <w:rFonts w:asciiTheme="majorHAnsi" w:hAnsiTheme="majorHAnsi"/>
          <w:color w:val="007EC5" w:themeColor="accent1"/>
          <w:sz w:val="32"/>
          <w:szCs w:val="32"/>
        </w:rPr>
        <w:lastRenderedPageBreak/>
        <w:t xml:space="preserve">Beskrivelse af </w:t>
      </w:r>
      <w:r w:rsidR="00FC10A3">
        <w:rPr>
          <w:rFonts w:asciiTheme="majorHAnsi" w:hAnsiTheme="majorHAnsi"/>
          <w:color w:val="007EC5" w:themeColor="accent1"/>
          <w:sz w:val="32"/>
          <w:szCs w:val="32"/>
        </w:rPr>
        <w:t>miljøets kendskab til arbejdet med registerdata</w:t>
      </w:r>
      <w:r>
        <w:rPr>
          <w:rFonts w:asciiTheme="majorHAnsi" w:hAnsiTheme="majorHAnsi"/>
          <w:color w:val="007EC5" w:themeColor="accent1"/>
          <w:sz w:val="32"/>
          <w:szCs w:val="32"/>
        </w:rPr>
        <w:t xml:space="preserve"> </w:t>
      </w:r>
    </w:p>
    <w:sdt>
      <w:sdtPr>
        <w:rPr>
          <w:rStyle w:val="Typografi1"/>
        </w:rPr>
        <w:alias w:val="Miljøets kendskab til registerdata"/>
        <w:tag w:val="Miljøets kendskab til registerdata"/>
        <w:id w:val="1679153665"/>
        <w:placeholder>
          <w:docPart w:val="6E18E54117DC432FAF32A28A9D3E3D26"/>
        </w:placeholder>
        <w:showingPlcHdr/>
      </w:sdtPr>
      <w:sdtEndPr>
        <w:rPr>
          <w:rStyle w:val="Standardskrifttypeiafsnit"/>
          <w:color w:val="auto"/>
          <w:szCs w:val="22"/>
        </w:rPr>
      </w:sdtEndPr>
      <w:sdtContent>
        <w:p w:rsidR="00FA6EDF" w:rsidRDefault="00FA6EDF" w:rsidP="00FA6EDF">
          <w:pPr>
            <w:rPr>
              <w:szCs w:val="22"/>
            </w:rPr>
          </w:pPr>
          <w:r w:rsidRPr="003B2FAB">
            <w:rPr>
              <w:rStyle w:val="Pladsholdertekst"/>
            </w:rPr>
            <w:t>Klik her for at angive tekst.</w:t>
          </w:r>
        </w:p>
      </w:sdtContent>
    </w:sdt>
    <w:p w:rsidR="00233AAD" w:rsidRPr="00FE66D4" w:rsidRDefault="00233AAD" w:rsidP="00D92E3E">
      <w:pPr>
        <w:rPr>
          <w:rFonts w:asciiTheme="majorHAnsi" w:hAnsiTheme="majorHAnsi"/>
          <w:color w:val="007EC5" w:themeColor="accent1"/>
          <w:sz w:val="24"/>
        </w:rPr>
      </w:pPr>
    </w:p>
    <w:p w:rsidR="00D92E3E" w:rsidRPr="00D92E3E" w:rsidRDefault="00D92E3E" w:rsidP="00D92E3E">
      <w:pPr>
        <w:rPr>
          <w:rFonts w:asciiTheme="majorHAnsi" w:hAnsiTheme="majorHAnsi"/>
          <w:color w:val="007EC5" w:themeColor="accent1"/>
          <w:sz w:val="32"/>
          <w:szCs w:val="32"/>
        </w:rPr>
      </w:pPr>
      <w:r>
        <w:rPr>
          <w:rFonts w:asciiTheme="majorHAnsi" w:hAnsiTheme="majorHAnsi"/>
          <w:color w:val="007EC5" w:themeColor="accent1"/>
          <w:sz w:val="32"/>
          <w:szCs w:val="32"/>
        </w:rPr>
        <w:t>Publiceringsliste</w:t>
      </w:r>
      <w:r w:rsidR="00FC10A3">
        <w:rPr>
          <w:rFonts w:asciiTheme="majorHAnsi" w:hAnsiTheme="majorHAnsi"/>
          <w:color w:val="007EC5" w:themeColor="accent1"/>
          <w:sz w:val="32"/>
          <w:szCs w:val="32"/>
        </w:rPr>
        <w:t xml:space="preserve"> </w:t>
      </w:r>
      <w:r w:rsidR="00FC10A3" w:rsidRPr="00FC10A3">
        <w:rPr>
          <w:rFonts w:asciiTheme="majorHAnsi" w:hAnsiTheme="majorHAnsi"/>
          <w:color w:val="007EC5" w:themeColor="accent1"/>
          <w:szCs w:val="22"/>
        </w:rPr>
        <w:t>(evt. henvisning til hjemmeside)</w:t>
      </w:r>
    </w:p>
    <w:sdt>
      <w:sdtPr>
        <w:rPr>
          <w:rStyle w:val="Typografi1"/>
        </w:rPr>
        <w:alias w:val="Publiceringsliste"/>
        <w:tag w:val="Publiceringsliste"/>
        <w:id w:val="-1793664022"/>
        <w:placeholder>
          <w:docPart w:val="6E9E5ADA88FF4D9589498F682E6BBBC7"/>
        </w:placeholder>
        <w:showingPlcHdr/>
      </w:sdtPr>
      <w:sdtEndPr>
        <w:rPr>
          <w:rStyle w:val="Standardskrifttypeiafsnit"/>
          <w:color w:val="auto"/>
          <w:szCs w:val="22"/>
        </w:rPr>
      </w:sdtEndPr>
      <w:sdtContent>
        <w:p w:rsidR="00D92E3E" w:rsidRPr="00BA2E52" w:rsidRDefault="00E02825" w:rsidP="00D92E3E">
          <w:pPr>
            <w:rPr>
              <w:szCs w:val="22"/>
            </w:rPr>
          </w:pPr>
          <w:r>
            <w:rPr>
              <w:rStyle w:val="Pladsholdertekst"/>
            </w:rPr>
            <w:t>Angiv artikler fra de seneste 5 år, der er relevante i forhold til anvendelse af registerdata</w:t>
          </w:r>
          <w:r w:rsidR="00FA6EDF" w:rsidRPr="003B2FAB">
            <w:rPr>
              <w:rStyle w:val="Pladsholdertekst"/>
            </w:rPr>
            <w:t>.</w:t>
          </w:r>
        </w:p>
      </w:sdtContent>
    </w:sdt>
    <w:p w:rsidR="00D92E3E" w:rsidRPr="00FE66D4" w:rsidRDefault="00D92E3E" w:rsidP="00D92E3E">
      <w:pPr>
        <w:rPr>
          <w:sz w:val="24"/>
        </w:rPr>
      </w:pPr>
    </w:p>
    <w:p w:rsidR="00D92E3E" w:rsidRDefault="004C1C51" w:rsidP="00D92E3E">
      <w:pPr>
        <w:rPr>
          <w:rFonts w:asciiTheme="majorHAnsi" w:hAnsiTheme="majorHAnsi"/>
          <w:color w:val="007EC5" w:themeColor="accent1"/>
          <w:sz w:val="32"/>
          <w:szCs w:val="32"/>
        </w:rPr>
      </w:pPr>
      <w:r>
        <w:rPr>
          <w:rFonts w:asciiTheme="majorHAnsi" w:hAnsiTheme="majorHAnsi"/>
          <w:color w:val="007EC5" w:themeColor="accent1"/>
          <w:sz w:val="32"/>
          <w:szCs w:val="32"/>
        </w:rPr>
        <w:t>M</w:t>
      </w:r>
      <w:r w:rsidRPr="004C1C51">
        <w:rPr>
          <w:rFonts w:asciiTheme="majorHAnsi" w:hAnsiTheme="majorHAnsi"/>
          <w:color w:val="007EC5" w:themeColor="accent1"/>
          <w:sz w:val="32"/>
          <w:szCs w:val="32"/>
        </w:rPr>
        <w:t>iljøet</w:t>
      </w:r>
      <w:r>
        <w:rPr>
          <w:rFonts w:asciiTheme="majorHAnsi" w:hAnsiTheme="majorHAnsi"/>
          <w:color w:val="007EC5" w:themeColor="accent1"/>
          <w:sz w:val="32"/>
          <w:szCs w:val="32"/>
        </w:rPr>
        <w:t>s</w:t>
      </w:r>
      <w:r w:rsidRPr="004C1C51">
        <w:rPr>
          <w:rFonts w:asciiTheme="majorHAnsi" w:hAnsiTheme="majorHAnsi"/>
          <w:color w:val="007EC5" w:themeColor="accent1"/>
          <w:sz w:val="32"/>
          <w:szCs w:val="32"/>
        </w:rPr>
        <w:t xml:space="preserve"> </w:t>
      </w:r>
      <w:r w:rsidR="00D92E3E">
        <w:rPr>
          <w:rFonts w:asciiTheme="majorHAnsi" w:hAnsiTheme="majorHAnsi"/>
          <w:color w:val="007EC5" w:themeColor="accent1"/>
          <w:sz w:val="32"/>
          <w:szCs w:val="32"/>
        </w:rPr>
        <w:t>hjemmeside</w:t>
      </w:r>
    </w:p>
    <w:sdt>
      <w:sdtPr>
        <w:rPr>
          <w:rStyle w:val="Typografi1"/>
        </w:rPr>
        <w:alias w:val="Hjemmeside"/>
        <w:tag w:val="Hjemmeside"/>
        <w:id w:val="1693651123"/>
        <w:placeholder>
          <w:docPart w:val="991310497F8447A3BB67E446738FB9BF"/>
        </w:placeholder>
        <w:showingPlcHdr/>
      </w:sdtPr>
      <w:sdtEndPr>
        <w:rPr>
          <w:rStyle w:val="Standardskrifttypeiafsnit"/>
          <w:color w:val="auto"/>
          <w:szCs w:val="22"/>
        </w:rPr>
      </w:sdtEndPr>
      <w:sdtContent>
        <w:p w:rsidR="00FA6EDF" w:rsidRDefault="00FA6EDF" w:rsidP="00FA6EDF">
          <w:pPr>
            <w:rPr>
              <w:szCs w:val="22"/>
            </w:rPr>
          </w:pPr>
          <w:r w:rsidRPr="003B2FAB">
            <w:rPr>
              <w:rStyle w:val="Pladsholdertekst"/>
            </w:rPr>
            <w:t>Klik her for at angive tekst.</w:t>
          </w:r>
        </w:p>
      </w:sdtContent>
    </w:sdt>
    <w:p w:rsidR="00D92E3E" w:rsidRPr="00FE66D4" w:rsidRDefault="00D92E3E" w:rsidP="00D92E3E">
      <w:pPr>
        <w:rPr>
          <w:rFonts w:asciiTheme="majorHAnsi" w:hAnsiTheme="majorHAnsi"/>
          <w:color w:val="007EC5" w:themeColor="accent1"/>
          <w:sz w:val="24"/>
        </w:rPr>
      </w:pPr>
    </w:p>
    <w:p w:rsidR="00D92E3E" w:rsidRPr="00D92E3E" w:rsidRDefault="00D92E3E" w:rsidP="00D92E3E">
      <w:pPr>
        <w:rPr>
          <w:sz w:val="32"/>
          <w:szCs w:val="32"/>
        </w:rPr>
      </w:pPr>
      <w:r>
        <w:rPr>
          <w:rFonts w:asciiTheme="majorHAnsi" w:hAnsiTheme="majorHAnsi"/>
          <w:color w:val="007EC5" w:themeColor="accent1"/>
          <w:sz w:val="32"/>
          <w:szCs w:val="32"/>
        </w:rPr>
        <w:t>Betalingsoplysninger</w:t>
      </w:r>
    </w:p>
    <w:tbl>
      <w:tblPr>
        <w:tblStyle w:val="Projekttabel"/>
        <w:tblW w:w="5088" w:type="pct"/>
        <w:tblLook w:val="0280" w:firstRow="0" w:lastRow="0" w:firstColumn="1" w:lastColumn="0" w:noHBand="1" w:noVBand="0"/>
      </w:tblPr>
      <w:tblGrid>
        <w:gridCol w:w="3538"/>
        <w:gridCol w:w="5104"/>
      </w:tblGrid>
      <w:tr w:rsidR="00BA2E52" w:rsidRPr="003436CA" w:rsidTr="00762D87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7" w:type="pct"/>
          </w:tcPr>
          <w:p w:rsidR="00D92E3E" w:rsidRPr="00762D87" w:rsidRDefault="005E061C" w:rsidP="005E061C">
            <w:pPr>
              <w:jc w:val="left"/>
              <w:rPr>
                <w:b w:val="0"/>
                <w:noProof/>
                <w:lang w:val="da-DK"/>
              </w:rPr>
            </w:pPr>
            <w:r>
              <w:rPr>
                <w:noProof/>
                <w:color w:val="404040"/>
                <w:lang w:val="da-DK"/>
              </w:rPr>
              <w:t>CVR</w:t>
            </w:r>
            <w:r w:rsidR="00D92E3E" w:rsidRPr="00A8472B">
              <w:rPr>
                <w:noProof/>
                <w:color w:val="404040"/>
                <w:lang w:val="da-DK"/>
              </w:rPr>
              <w:t>-nummer</w:t>
            </w:r>
            <w:r w:rsidR="004956DB">
              <w:rPr>
                <w:noProof/>
                <w:color w:val="404040"/>
                <w:lang w:val="da-DK"/>
              </w:rPr>
              <w:br/>
            </w:r>
            <w:r w:rsidR="004956DB" w:rsidRPr="00105B1C">
              <w:rPr>
                <w:b w:val="0"/>
                <w:noProof/>
                <w:color w:val="404040"/>
                <w:sz w:val="18"/>
                <w:szCs w:val="18"/>
                <w:lang w:val="da-DK"/>
              </w:rPr>
              <w:t>(</w:t>
            </w:r>
            <w:r>
              <w:rPr>
                <w:b w:val="0"/>
                <w:noProof/>
                <w:color w:val="404040"/>
                <w:sz w:val="18"/>
                <w:szCs w:val="18"/>
                <w:lang w:val="da-DK"/>
              </w:rPr>
              <w:t>CVR-nummeret består af 8 cifre</w:t>
            </w:r>
            <w:r w:rsidR="004956DB" w:rsidRPr="00105B1C">
              <w:rPr>
                <w:b w:val="0"/>
                <w:noProof/>
                <w:color w:val="404040"/>
                <w:sz w:val="18"/>
                <w:szCs w:val="18"/>
                <w:lang w:val="da-DK"/>
              </w:rPr>
              <w:t>)</w:t>
            </w:r>
          </w:p>
        </w:tc>
        <w:tc>
          <w:tcPr>
            <w:tcW w:w="2953" w:type="pct"/>
          </w:tcPr>
          <w:p w:rsidR="00D92E3E" w:rsidRPr="00A8472B" w:rsidRDefault="005D0C27" w:rsidP="00BA2E52">
            <w:pPr>
              <w:tabs>
                <w:tab w:val="left" w:pos="41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da-DK"/>
              </w:rPr>
            </w:pPr>
            <w:sdt>
              <w:sdtPr>
                <w:rPr>
                  <w:rStyle w:val="Typografi1"/>
                </w:rPr>
                <w:alias w:val="CVR-nummer"/>
                <w:tag w:val="CVR-nummer"/>
                <w:id w:val="256649177"/>
                <w:placeholder>
                  <w:docPart w:val="88EA458E779842E9A1F339C6491BA76A"/>
                </w:placeholder>
                <w:showingPlcHdr/>
              </w:sdtPr>
              <w:sdtEndPr>
                <w:rPr>
                  <w:rStyle w:val="Standardskrifttypeiafsnit"/>
                  <w:noProof/>
                  <w:color w:val="404040" w:themeColor="text1" w:themeTint="BF"/>
                </w:rPr>
              </w:sdtEndPr>
              <w:sdtContent>
                <w:r w:rsidR="00BA2E52" w:rsidRPr="00A8472B">
                  <w:rPr>
                    <w:rStyle w:val="Pladsholdertekst"/>
                    <w:lang w:val="da-DK"/>
                  </w:rPr>
                  <w:t>Klik her for at angive tekst.</w:t>
                </w:r>
              </w:sdtContent>
            </w:sdt>
            <w:r w:rsidR="00D92E3E" w:rsidRPr="00A8472B">
              <w:rPr>
                <w:noProof/>
                <w:lang w:val="da-DK"/>
              </w:rPr>
              <w:tab/>
            </w:r>
          </w:p>
        </w:tc>
      </w:tr>
      <w:tr w:rsidR="00BA2E52" w:rsidRPr="003436CA" w:rsidTr="00923D5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7" w:type="pct"/>
          </w:tcPr>
          <w:p w:rsidR="005E061C" w:rsidRPr="005E061C" w:rsidRDefault="00D92E3E" w:rsidP="005E061C">
            <w:pPr>
              <w:rPr>
                <w:noProof/>
                <w:color w:val="404040"/>
                <w:lang w:val="da-DK"/>
              </w:rPr>
            </w:pPr>
            <w:r w:rsidRPr="00A8472B">
              <w:rPr>
                <w:noProof/>
                <w:color w:val="404040"/>
                <w:lang w:val="da-DK"/>
              </w:rPr>
              <w:t>EAN-nummer</w:t>
            </w:r>
            <w:r w:rsidR="005E061C">
              <w:rPr>
                <w:noProof/>
                <w:color w:val="404040"/>
                <w:lang w:val="da-DK"/>
              </w:rPr>
              <w:br/>
            </w:r>
            <w:r w:rsidR="005E061C" w:rsidRPr="00105B1C">
              <w:rPr>
                <w:b w:val="0"/>
                <w:noProof/>
                <w:color w:val="404040"/>
                <w:sz w:val="18"/>
                <w:szCs w:val="18"/>
                <w:lang w:val="da-DK"/>
              </w:rPr>
              <w:t>(</w:t>
            </w:r>
            <w:r w:rsidR="005E061C">
              <w:rPr>
                <w:b w:val="0"/>
                <w:noProof/>
                <w:color w:val="404040"/>
                <w:sz w:val="18"/>
                <w:szCs w:val="18"/>
                <w:lang w:val="da-DK"/>
              </w:rPr>
              <w:t>EAN-nummeret består af 13 cifre</w:t>
            </w:r>
            <w:r w:rsidR="005E061C" w:rsidRPr="00105B1C">
              <w:rPr>
                <w:b w:val="0"/>
                <w:noProof/>
                <w:color w:val="404040"/>
                <w:sz w:val="18"/>
                <w:szCs w:val="18"/>
                <w:lang w:val="da-DK"/>
              </w:rPr>
              <w:t>)</w:t>
            </w:r>
          </w:p>
        </w:tc>
        <w:sdt>
          <w:sdtPr>
            <w:rPr>
              <w:rStyle w:val="Typografi1"/>
            </w:rPr>
            <w:alias w:val="EAN-nummer"/>
            <w:tag w:val="EAN-nummer"/>
            <w:id w:val="-249590256"/>
            <w:placeholder>
              <w:docPart w:val="434EC4E9F8D5418EAFA2D268D48A3153"/>
            </w:placeholder>
            <w:showingPlcHdr/>
          </w:sdtPr>
          <w:sdtEndPr>
            <w:rPr>
              <w:rStyle w:val="Standardskrifttypeiafsnit"/>
              <w:noProof/>
              <w:color w:val="404040" w:themeColor="text1" w:themeTint="BF"/>
            </w:rPr>
          </w:sdtEndPr>
          <w:sdtContent>
            <w:tc>
              <w:tcPr>
                <w:tcW w:w="2953" w:type="pct"/>
              </w:tcPr>
              <w:p w:rsidR="00D92E3E" w:rsidRPr="00A8472B" w:rsidRDefault="00563181" w:rsidP="0056318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noProof/>
                    <w:lang w:val="da-DK"/>
                  </w:rPr>
                </w:pPr>
                <w:r w:rsidRPr="00563181">
                  <w:rPr>
                    <w:rStyle w:val="Pladsholdertekst"/>
                    <w:lang w:val="da-DK"/>
                  </w:rPr>
                  <w:t>Klik her for at angive tekst.</w:t>
                </w:r>
              </w:p>
            </w:tc>
          </w:sdtContent>
        </w:sdt>
      </w:tr>
      <w:tr w:rsidR="00BA2E52" w:rsidRPr="003436CA" w:rsidTr="00923D5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7" w:type="pct"/>
          </w:tcPr>
          <w:p w:rsidR="009766AC" w:rsidRPr="00FE66D4" w:rsidRDefault="00C13A85" w:rsidP="009766AC">
            <w:pPr>
              <w:spacing w:before="60" w:after="60"/>
              <w:jc w:val="left"/>
              <w:rPr>
                <w:rFonts w:cs="Arial"/>
                <w:lang w:val="da-DK"/>
              </w:rPr>
            </w:pPr>
            <w:r w:rsidRPr="00FE66D4">
              <w:rPr>
                <w:rFonts w:cs="Arial"/>
                <w:lang w:val="da-DK"/>
              </w:rPr>
              <w:t>N</w:t>
            </w:r>
            <w:r w:rsidR="00C9014F" w:rsidRPr="00FE66D4">
              <w:rPr>
                <w:rFonts w:cs="Arial"/>
                <w:lang w:val="da-DK"/>
              </w:rPr>
              <w:t xml:space="preserve">avn </w:t>
            </w:r>
            <w:r w:rsidR="00D92E3E" w:rsidRPr="00FE66D4">
              <w:rPr>
                <w:rFonts w:cs="Arial"/>
                <w:lang w:val="da-DK"/>
              </w:rPr>
              <w:t xml:space="preserve">på betaler </w:t>
            </w:r>
          </w:p>
          <w:p w:rsidR="00D92E3E" w:rsidRPr="00FE66D4" w:rsidRDefault="00D92E3E" w:rsidP="009766AC">
            <w:pPr>
              <w:spacing w:before="60" w:after="60"/>
              <w:jc w:val="left"/>
              <w:rPr>
                <w:noProof/>
                <w:sz w:val="18"/>
                <w:szCs w:val="18"/>
                <w:lang w:val="da-DK"/>
              </w:rPr>
            </w:pPr>
            <w:r w:rsidRPr="00FE66D4">
              <w:rPr>
                <w:rFonts w:cs="Arial"/>
                <w:b w:val="0"/>
                <w:sz w:val="18"/>
                <w:szCs w:val="18"/>
                <w:lang w:val="da-DK"/>
              </w:rPr>
              <w:t>(hvis forskellig fra autorisationsansvarlig)</w:t>
            </w:r>
          </w:p>
        </w:tc>
        <w:sdt>
          <w:sdtPr>
            <w:rPr>
              <w:rStyle w:val="Typografi1"/>
            </w:rPr>
            <w:alias w:val="Navn betaler - hvis forskellig fra autorisationsansvarlig"/>
            <w:tag w:val="Navn betaler - hvis forskellig fra autorisationsansvarlig"/>
            <w:id w:val="1660500732"/>
            <w:placeholder>
              <w:docPart w:val="F233B3644BF34F338A6780132A600EB7"/>
            </w:placeholder>
            <w:showingPlcHdr/>
          </w:sdtPr>
          <w:sdtEndPr>
            <w:rPr>
              <w:rStyle w:val="Standardskrifttypeiafsnit"/>
              <w:noProof/>
              <w:color w:val="404040" w:themeColor="text1" w:themeTint="BF"/>
            </w:rPr>
          </w:sdtEndPr>
          <w:sdtContent>
            <w:tc>
              <w:tcPr>
                <w:tcW w:w="2953" w:type="pct"/>
              </w:tcPr>
              <w:p w:rsidR="00D92E3E" w:rsidRPr="00A8472B" w:rsidRDefault="000B5873" w:rsidP="00923D5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noProof/>
                    <w:lang w:val="da-DK"/>
                  </w:rPr>
                </w:pPr>
                <w:r w:rsidRPr="00A8472B">
                  <w:rPr>
                    <w:rStyle w:val="Pladsholdertekst"/>
                    <w:lang w:val="da-DK"/>
                  </w:rPr>
                  <w:t>Klik her for at angive tekst.</w:t>
                </w:r>
              </w:p>
            </w:tc>
          </w:sdtContent>
        </w:sdt>
      </w:tr>
      <w:tr w:rsidR="00B56DE3" w:rsidRPr="003436CA" w:rsidTr="00923D5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7" w:type="pct"/>
          </w:tcPr>
          <w:p w:rsidR="009766AC" w:rsidRPr="00FE66D4" w:rsidRDefault="00B56DE3" w:rsidP="009766AC">
            <w:pPr>
              <w:spacing w:before="60" w:after="60"/>
              <w:jc w:val="left"/>
              <w:rPr>
                <w:rFonts w:cs="Arial"/>
                <w:lang w:val="da-DK"/>
              </w:rPr>
            </w:pPr>
            <w:r w:rsidRPr="00FE66D4">
              <w:rPr>
                <w:rFonts w:cs="Arial"/>
                <w:lang w:val="da-DK"/>
              </w:rPr>
              <w:t xml:space="preserve">E-mail på betaler </w:t>
            </w:r>
          </w:p>
          <w:p w:rsidR="00B56DE3" w:rsidRPr="00FE66D4" w:rsidRDefault="00B56DE3" w:rsidP="009766AC">
            <w:pPr>
              <w:spacing w:before="60" w:after="60"/>
              <w:jc w:val="left"/>
              <w:rPr>
                <w:rFonts w:cs="Arial"/>
                <w:sz w:val="18"/>
                <w:szCs w:val="18"/>
                <w:lang w:val="da-DK"/>
              </w:rPr>
            </w:pPr>
            <w:r w:rsidRPr="00FE66D4">
              <w:rPr>
                <w:rFonts w:cs="Arial"/>
                <w:b w:val="0"/>
                <w:sz w:val="18"/>
                <w:szCs w:val="18"/>
                <w:lang w:val="da-DK"/>
              </w:rPr>
              <w:t>(hvis forskellig fra autorisationsansvarlig)</w:t>
            </w:r>
          </w:p>
        </w:tc>
        <w:sdt>
          <w:sdtPr>
            <w:rPr>
              <w:rStyle w:val="Typografi1"/>
            </w:rPr>
            <w:alias w:val="Betaler e-mail - hvis forskellig fra autorisationsansvarlig"/>
            <w:tag w:val="Betaler e-mail - hvis forskellig fra autorisationsansvarlig"/>
            <w:id w:val="-1634559842"/>
            <w:placeholder>
              <w:docPart w:val="E8EF080E982D436682281B306D656D66"/>
            </w:placeholder>
            <w:showingPlcHdr/>
          </w:sdtPr>
          <w:sdtEndPr>
            <w:rPr>
              <w:rStyle w:val="Standardskrifttypeiafsnit"/>
              <w:noProof/>
              <w:color w:val="404040" w:themeColor="text1" w:themeTint="BF"/>
            </w:rPr>
          </w:sdtEndPr>
          <w:sdtContent>
            <w:tc>
              <w:tcPr>
                <w:tcW w:w="2953" w:type="pct"/>
              </w:tcPr>
              <w:p w:rsidR="00B56DE3" w:rsidRPr="00B56DE3" w:rsidRDefault="00B56DE3" w:rsidP="00923D5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Typografi1"/>
                    <w:lang w:val="da-DK"/>
                  </w:rPr>
                </w:pPr>
                <w:r w:rsidRPr="00A8472B">
                  <w:rPr>
                    <w:rStyle w:val="Pladsholdertekst"/>
                    <w:lang w:val="da-DK"/>
                  </w:rPr>
                  <w:t>Klik her for at angive tekst.</w:t>
                </w:r>
              </w:p>
            </w:tc>
          </w:sdtContent>
        </w:sdt>
      </w:tr>
      <w:tr w:rsidR="00C9014F" w:rsidRPr="00FE66D4" w:rsidTr="00923D5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7" w:type="pct"/>
          </w:tcPr>
          <w:p w:rsidR="009766AC" w:rsidRPr="00FE66D4" w:rsidRDefault="00C13A85" w:rsidP="009766AC">
            <w:pPr>
              <w:spacing w:before="60" w:after="60"/>
              <w:jc w:val="left"/>
              <w:rPr>
                <w:rFonts w:cs="Arial"/>
                <w:sz w:val="24"/>
                <w:lang w:val="da-DK"/>
              </w:rPr>
            </w:pPr>
            <w:r w:rsidRPr="00FE66D4">
              <w:rPr>
                <w:rFonts w:cs="Arial"/>
                <w:sz w:val="24"/>
                <w:lang w:val="da-DK"/>
              </w:rPr>
              <w:t>A</w:t>
            </w:r>
            <w:r w:rsidR="00C9014F" w:rsidRPr="00FE66D4">
              <w:rPr>
                <w:rFonts w:cs="Arial"/>
                <w:sz w:val="24"/>
                <w:lang w:val="da-DK"/>
              </w:rPr>
              <w:t xml:space="preserve">dresse på betaler </w:t>
            </w:r>
          </w:p>
          <w:p w:rsidR="00C9014F" w:rsidRPr="00FE66D4" w:rsidRDefault="00F54611" w:rsidP="009766AC">
            <w:pPr>
              <w:spacing w:before="60" w:after="60"/>
              <w:jc w:val="left"/>
              <w:rPr>
                <w:rFonts w:cs="Arial"/>
                <w:sz w:val="24"/>
                <w:lang w:val="da-DK"/>
              </w:rPr>
            </w:pPr>
            <w:r w:rsidRPr="00FE66D4">
              <w:rPr>
                <w:rFonts w:cs="Arial"/>
                <w:b w:val="0"/>
                <w:sz w:val="18"/>
                <w:szCs w:val="18"/>
                <w:lang w:val="da-DK"/>
              </w:rPr>
              <w:t>(hvis forskellig fra autorisationsansvarlig)</w:t>
            </w:r>
          </w:p>
        </w:tc>
        <w:sdt>
          <w:sdtPr>
            <w:rPr>
              <w:rStyle w:val="Typografi1"/>
              <w:sz w:val="24"/>
            </w:rPr>
            <w:alias w:val="Betaler adresse - hvis forskellig fra autorisationsansvarlig"/>
            <w:tag w:val="Betaler adresse - hvis forskellig fra autorisationsansvarlig"/>
            <w:id w:val="-1110052835"/>
            <w:placeholder>
              <w:docPart w:val="70EB8B460C8841B1A3AF7A8336EA564C"/>
            </w:placeholder>
            <w:showingPlcHdr/>
          </w:sdtPr>
          <w:sdtEndPr>
            <w:rPr>
              <w:rStyle w:val="Standardskrifttypeiafsnit"/>
              <w:noProof/>
              <w:color w:val="404040" w:themeColor="text1" w:themeTint="BF"/>
            </w:rPr>
          </w:sdtEndPr>
          <w:sdtContent>
            <w:tc>
              <w:tcPr>
                <w:tcW w:w="2953" w:type="pct"/>
              </w:tcPr>
              <w:p w:rsidR="00C9014F" w:rsidRPr="00FE66D4" w:rsidRDefault="00C9014F" w:rsidP="00923D5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noProof/>
                    <w:sz w:val="24"/>
                    <w:lang w:val="da-DK"/>
                  </w:rPr>
                </w:pPr>
                <w:r w:rsidRPr="00FE66D4">
                  <w:rPr>
                    <w:rStyle w:val="Pladsholdertekst"/>
                    <w:sz w:val="24"/>
                    <w:lang w:val="da-DK"/>
                  </w:rPr>
                  <w:t>Klik her for at angive tekst.</w:t>
                </w:r>
              </w:p>
            </w:tc>
          </w:sdtContent>
        </w:sdt>
      </w:tr>
    </w:tbl>
    <w:p w:rsidR="00D92E3E" w:rsidRPr="00FE66D4" w:rsidRDefault="00D92E3E" w:rsidP="00D92E3E">
      <w:pPr>
        <w:rPr>
          <w:rFonts w:asciiTheme="majorHAnsi" w:hAnsiTheme="majorHAnsi"/>
          <w:color w:val="007EC5" w:themeColor="accent1"/>
          <w:sz w:val="24"/>
        </w:rPr>
      </w:pPr>
    </w:p>
    <w:p w:rsidR="00D92E3E" w:rsidRPr="00D92E3E" w:rsidRDefault="00C003D8" w:rsidP="00D92E3E">
      <w:pPr>
        <w:rPr>
          <w:rFonts w:asciiTheme="majorHAnsi" w:hAnsiTheme="majorHAnsi"/>
          <w:color w:val="007EC5" w:themeColor="accent1"/>
          <w:sz w:val="32"/>
          <w:szCs w:val="32"/>
        </w:rPr>
      </w:pPr>
      <w:r>
        <w:rPr>
          <w:rFonts w:asciiTheme="majorHAnsi" w:hAnsiTheme="majorHAnsi"/>
          <w:color w:val="007EC5" w:themeColor="accent1"/>
          <w:sz w:val="32"/>
          <w:szCs w:val="32"/>
        </w:rPr>
        <w:t xml:space="preserve">Udfyld, hvis forskningsmiljøet </w:t>
      </w:r>
      <w:r w:rsidR="00C13A85">
        <w:rPr>
          <w:rFonts w:asciiTheme="majorHAnsi" w:hAnsiTheme="majorHAnsi"/>
          <w:color w:val="007EC5" w:themeColor="accent1"/>
          <w:sz w:val="32"/>
          <w:szCs w:val="32"/>
        </w:rPr>
        <w:t xml:space="preserve">er </w:t>
      </w:r>
      <w:r w:rsidR="00D92E3E">
        <w:rPr>
          <w:rFonts w:asciiTheme="majorHAnsi" w:hAnsiTheme="majorHAnsi"/>
          <w:color w:val="007EC5" w:themeColor="accent1"/>
          <w:sz w:val="32"/>
          <w:szCs w:val="32"/>
        </w:rPr>
        <w:t>autoris</w:t>
      </w:r>
      <w:r w:rsidR="00C13A85">
        <w:rPr>
          <w:rFonts w:asciiTheme="majorHAnsi" w:hAnsiTheme="majorHAnsi"/>
          <w:color w:val="007EC5" w:themeColor="accent1"/>
          <w:sz w:val="32"/>
          <w:szCs w:val="32"/>
        </w:rPr>
        <w:t>eret</w:t>
      </w:r>
      <w:r w:rsidR="00D92E3E">
        <w:rPr>
          <w:rFonts w:asciiTheme="majorHAnsi" w:hAnsiTheme="majorHAnsi"/>
          <w:color w:val="007EC5" w:themeColor="accent1"/>
          <w:sz w:val="32"/>
          <w:szCs w:val="32"/>
        </w:rPr>
        <w:t xml:space="preserve"> hos DST</w:t>
      </w:r>
    </w:p>
    <w:tbl>
      <w:tblPr>
        <w:tblStyle w:val="Projekttabel"/>
        <w:tblW w:w="5088" w:type="pct"/>
        <w:tblLook w:val="0280" w:firstRow="0" w:lastRow="0" w:firstColumn="1" w:lastColumn="0" w:noHBand="1" w:noVBand="0"/>
      </w:tblPr>
      <w:tblGrid>
        <w:gridCol w:w="3538"/>
        <w:gridCol w:w="5104"/>
      </w:tblGrid>
      <w:tr w:rsidR="004956DB" w:rsidRPr="003436CA" w:rsidTr="00923D5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7" w:type="pct"/>
          </w:tcPr>
          <w:p w:rsidR="004956DB" w:rsidRPr="00A8472B" w:rsidRDefault="004956DB" w:rsidP="004956DB">
            <w:pPr>
              <w:jc w:val="left"/>
              <w:rPr>
                <w:noProof/>
                <w:color w:val="404040"/>
              </w:rPr>
            </w:pPr>
            <w:r w:rsidRPr="00A8472B">
              <w:rPr>
                <w:rFonts w:cs="Arial"/>
                <w:lang w:val="da-DK"/>
              </w:rPr>
              <w:t>Autorisationsnummer hos DST</w:t>
            </w:r>
          </w:p>
        </w:tc>
        <w:sdt>
          <w:sdtPr>
            <w:rPr>
              <w:rStyle w:val="Typografi1"/>
            </w:rPr>
            <w:alias w:val="DST autorisationsnummer"/>
            <w:tag w:val="DST autorisationsnummer"/>
            <w:id w:val="1710531608"/>
            <w:placeholder>
              <w:docPart w:val="743C1A2E798741298C03AEA887DC71F7"/>
            </w:placeholder>
            <w:showingPlcHdr/>
          </w:sdtPr>
          <w:sdtEndPr>
            <w:rPr>
              <w:rStyle w:val="Standardskrifttypeiafsnit"/>
              <w:noProof/>
              <w:color w:val="404040" w:themeColor="text1" w:themeTint="BF"/>
            </w:rPr>
          </w:sdtEndPr>
          <w:sdtContent>
            <w:tc>
              <w:tcPr>
                <w:tcW w:w="2953" w:type="pct"/>
              </w:tcPr>
              <w:p w:rsidR="004956DB" w:rsidRPr="00CA1C64" w:rsidRDefault="004956DB" w:rsidP="004956DB">
                <w:pPr>
                  <w:tabs>
                    <w:tab w:val="left" w:pos="4140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Typografi1"/>
                    <w:lang w:val="da-DK"/>
                  </w:rPr>
                </w:pPr>
                <w:r w:rsidRPr="00A8472B">
                  <w:rPr>
                    <w:rStyle w:val="Pladsholdertekst"/>
                    <w:lang w:val="da-DK"/>
                  </w:rPr>
                  <w:t>Klik her for at angive tekst.</w:t>
                </w:r>
              </w:p>
            </w:tc>
          </w:sdtContent>
        </w:sdt>
      </w:tr>
      <w:tr w:rsidR="004956DB" w:rsidRPr="003436CA" w:rsidTr="00923D5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7" w:type="pct"/>
          </w:tcPr>
          <w:p w:rsidR="004956DB" w:rsidRPr="00A8472B" w:rsidRDefault="004956DB" w:rsidP="00386676">
            <w:pPr>
              <w:jc w:val="left"/>
              <w:rPr>
                <w:noProof/>
                <w:lang w:val="da-DK"/>
              </w:rPr>
            </w:pPr>
            <w:r w:rsidRPr="00A8472B">
              <w:rPr>
                <w:noProof/>
                <w:color w:val="404040"/>
                <w:lang w:val="da-DK"/>
              </w:rPr>
              <w:t>Navn og titel</w:t>
            </w:r>
            <w:r>
              <w:rPr>
                <w:noProof/>
                <w:color w:val="404040"/>
                <w:lang w:val="da-DK"/>
              </w:rPr>
              <w:br/>
            </w:r>
            <w:r w:rsidRPr="00105B1C">
              <w:rPr>
                <w:b w:val="0"/>
                <w:noProof/>
                <w:color w:val="404040"/>
                <w:sz w:val="18"/>
                <w:szCs w:val="18"/>
                <w:lang w:val="da-DK"/>
              </w:rPr>
              <w:t>(</w:t>
            </w:r>
            <w:r w:rsidR="00386676">
              <w:rPr>
                <w:b w:val="0"/>
                <w:noProof/>
                <w:color w:val="404040"/>
                <w:sz w:val="18"/>
                <w:szCs w:val="18"/>
                <w:lang w:val="da-DK"/>
              </w:rPr>
              <w:t xml:space="preserve">på </w:t>
            </w:r>
            <w:r w:rsidRPr="00105B1C">
              <w:rPr>
                <w:b w:val="0"/>
                <w:noProof/>
                <w:color w:val="404040"/>
                <w:sz w:val="18"/>
                <w:szCs w:val="18"/>
                <w:lang w:val="da-DK"/>
              </w:rPr>
              <w:t>autorisationsansvarlig hos DST)</w:t>
            </w:r>
          </w:p>
        </w:tc>
        <w:tc>
          <w:tcPr>
            <w:tcW w:w="2953" w:type="pct"/>
          </w:tcPr>
          <w:p w:rsidR="004956DB" w:rsidRPr="00A8472B" w:rsidRDefault="005D0C27" w:rsidP="004956DB">
            <w:pPr>
              <w:tabs>
                <w:tab w:val="left" w:pos="41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da-DK"/>
              </w:rPr>
            </w:pPr>
            <w:sdt>
              <w:sdtPr>
                <w:rPr>
                  <w:rStyle w:val="Typografi1"/>
                </w:rPr>
                <w:alias w:val="Navn og titel autorisationsansvarlig DST"/>
                <w:tag w:val="Navn og titel autorisationsansvarlig DST"/>
                <w:id w:val="363801144"/>
                <w:placeholder>
                  <w:docPart w:val="93196F0156F747289E2C4CB3434A7F23"/>
                </w:placeholder>
                <w:showingPlcHdr/>
              </w:sdtPr>
              <w:sdtEndPr>
                <w:rPr>
                  <w:rStyle w:val="Standardskrifttypeiafsnit"/>
                  <w:noProof/>
                  <w:color w:val="404040" w:themeColor="text1" w:themeTint="BF"/>
                </w:rPr>
              </w:sdtEndPr>
              <w:sdtContent>
                <w:r w:rsidR="004956DB" w:rsidRPr="00A8472B">
                  <w:rPr>
                    <w:rStyle w:val="Pladsholdertekst"/>
                    <w:lang w:val="da-DK"/>
                  </w:rPr>
                  <w:t>Klik her for at angive tekst.</w:t>
                </w:r>
              </w:sdtContent>
            </w:sdt>
            <w:r w:rsidR="004956DB" w:rsidRPr="00A8472B">
              <w:rPr>
                <w:noProof/>
                <w:lang w:val="da-DK"/>
              </w:rPr>
              <w:tab/>
            </w:r>
          </w:p>
        </w:tc>
      </w:tr>
      <w:tr w:rsidR="004956DB" w:rsidRPr="003436CA" w:rsidTr="00923D5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7" w:type="pct"/>
          </w:tcPr>
          <w:p w:rsidR="004956DB" w:rsidRPr="00D423AA" w:rsidRDefault="004956DB" w:rsidP="00386676">
            <w:pPr>
              <w:jc w:val="left"/>
              <w:rPr>
                <w:noProof/>
                <w:color w:val="404040"/>
                <w:lang w:val="da-DK"/>
              </w:rPr>
            </w:pPr>
            <w:r w:rsidRPr="00D423AA">
              <w:rPr>
                <w:noProof/>
                <w:color w:val="404040"/>
                <w:lang w:val="da-DK"/>
              </w:rPr>
              <w:t>E</w:t>
            </w:r>
            <w:r>
              <w:rPr>
                <w:noProof/>
                <w:color w:val="404040"/>
                <w:lang w:val="da-DK"/>
              </w:rPr>
              <w:t>-</w:t>
            </w:r>
            <w:r w:rsidRPr="00D423AA">
              <w:rPr>
                <w:noProof/>
                <w:color w:val="404040"/>
                <w:lang w:val="da-DK"/>
              </w:rPr>
              <w:t>mail</w:t>
            </w:r>
            <w:r>
              <w:rPr>
                <w:noProof/>
                <w:color w:val="404040"/>
                <w:lang w:val="da-DK"/>
              </w:rPr>
              <w:br/>
            </w:r>
            <w:r w:rsidRPr="00105B1C">
              <w:rPr>
                <w:b w:val="0"/>
                <w:noProof/>
                <w:color w:val="404040"/>
                <w:sz w:val="18"/>
                <w:szCs w:val="18"/>
                <w:lang w:val="da-DK"/>
              </w:rPr>
              <w:t>(</w:t>
            </w:r>
            <w:r w:rsidR="00386676">
              <w:rPr>
                <w:b w:val="0"/>
                <w:noProof/>
                <w:color w:val="404040"/>
                <w:sz w:val="18"/>
                <w:szCs w:val="18"/>
                <w:lang w:val="da-DK"/>
              </w:rPr>
              <w:t xml:space="preserve">på </w:t>
            </w:r>
            <w:r w:rsidRPr="00105B1C">
              <w:rPr>
                <w:b w:val="0"/>
                <w:noProof/>
                <w:color w:val="404040"/>
                <w:sz w:val="18"/>
                <w:szCs w:val="18"/>
                <w:lang w:val="da-DK"/>
              </w:rPr>
              <w:t>autorisationsansvarlig hos DST)</w:t>
            </w:r>
          </w:p>
        </w:tc>
        <w:tc>
          <w:tcPr>
            <w:tcW w:w="2953" w:type="pct"/>
          </w:tcPr>
          <w:p w:rsidR="004956DB" w:rsidRPr="00D423AA" w:rsidRDefault="005D0C27" w:rsidP="004956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ypografi1"/>
                <w:lang w:val="da-DK"/>
              </w:rPr>
            </w:pPr>
            <w:sdt>
              <w:sdtPr>
                <w:rPr>
                  <w:rStyle w:val="Typografi1"/>
                </w:rPr>
                <w:alias w:val="E-mail autorisationsansvarlig DST"/>
                <w:tag w:val="E-mail autorisationsansvarlig DST"/>
                <w:id w:val="405426291"/>
                <w:placeholder>
                  <w:docPart w:val="765611B0FE104CC9B8ED2D176CC4D718"/>
                </w:placeholder>
                <w:showingPlcHdr/>
              </w:sdtPr>
              <w:sdtEndPr>
                <w:rPr>
                  <w:rStyle w:val="Standardskrifttypeiafsnit"/>
                  <w:noProof/>
                  <w:color w:val="404040" w:themeColor="text1" w:themeTint="BF"/>
                </w:rPr>
              </w:sdtEndPr>
              <w:sdtContent>
                <w:r w:rsidR="004956DB" w:rsidRPr="00A8472B">
                  <w:rPr>
                    <w:rStyle w:val="Pladsholdertekst"/>
                    <w:lang w:val="da-DK"/>
                  </w:rPr>
                  <w:t>Klik her for at angive tekst.</w:t>
                </w:r>
              </w:sdtContent>
            </w:sdt>
          </w:p>
        </w:tc>
      </w:tr>
      <w:tr w:rsidR="004956DB" w:rsidRPr="003436CA" w:rsidTr="00923D5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7" w:type="pct"/>
          </w:tcPr>
          <w:p w:rsidR="004956DB" w:rsidRPr="00D423AA" w:rsidRDefault="004956DB" w:rsidP="00386676">
            <w:pPr>
              <w:jc w:val="left"/>
              <w:rPr>
                <w:noProof/>
                <w:color w:val="404040"/>
                <w:lang w:val="da-DK"/>
              </w:rPr>
            </w:pPr>
            <w:r w:rsidRPr="00D423AA">
              <w:rPr>
                <w:noProof/>
                <w:color w:val="404040"/>
                <w:lang w:val="da-DK"/>
              </w:rPr>
              <w:t>Telefon</w:t>
            </w:r>
            <w:r>
              <w:rPr>
                <w:noProof/>
                <w:color w:val="404040"/>
                <w:lang w:val="da-DK"/>
              </w:rPr>
              <w:t>nummer</w:t>
            </w:r>
            <w:r>
              <w:rPr>
                <w:noProof/>
                <w:color w:val="404040"/>
                <w:lang w:val="da-DK"/>
              </w:rPr>
              <w:br/>
            </w:r>
            <w:r w:rsidRPr="005E061C">
              <w:rPr>
                <w:b w:val="0"/>
                <w:noProof/>
                <w:color w:val="404040"/>
                <w:sz w:val="18"/>
                <w:szCs w:val="18"/>
                <w:lang w:val="da-DK"/>
              </w:rPr>
              <w:t>(</w:t>
            </w:r>
            <w:r w:rsidR="00386676">
              <w:rPr>
                <w:b w:val="0"/>
                <w:noProof/>
                <w:color w:val="404040"/>
                <w:sz w:val="18"/>
                <w:szCs w:val="18"/>
                <w:lang w:val="da-DK"/>
              </w:rPr>
              <w:t xml:space="preserve">på </w:t>
            </w:r>
            <w:r w:rsidRPr="005E061C">
              <w:rPr>
                <w:b w:val="0"/>
                <w:noProof/>
                <w:color w:val="404040"/>
                <w:sz w:val="18"/>
                <w:szCs w:val="18"/>
                <w:lang w:val="da-DK"/>
              </w:rPr>
              <w:t>autorisationsansvarlig hos DST)</w:t>
            </w:r>
          </w:p>
        </w:tc>
        <w:tc>
          <w:tcPr>
            <w:tcW w:w="2953" w:type="pct"/>
          </w:tcPr>
          <w:p w:rsidR="004956DB" w:rsidRPr="00D423AA" w:rsidRDefault="005D0C27" w:rsidP="004956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ypografi1"/>
                <w:lang w:val="da-DK"/>
              </w:rPr>
            </w:pPr>
            <w:sdt>
              <w:sdtPr>
                <w:rPr>
                  <w:rStyle w:val="Typografi1"/>
                </w:rPr>
                <w:alias w:val="Telefon autorisationsansvarlig DST"/>
                <w:tag w:val="Telefon autorisationsansvarlig DST"/>
                <w:id w:val="-387876001"/>
                <w:placeholder>
                  <w:docPart w:val="8C79B66F54F742E1B44282D59CC3C3D2"/>
                </w:placeholder>
                <w:showingPlcHdr/>
              </w:sdtPr>
              <w:sdtEndPr>
                <w:rPr>
                  <w:rStyle w:val="Standardskrifttypeiafsnit"/>
                  <w:noProof/>
                  <w:color w:val="404040" w:themeColor="text1" w:themeTint="BF"/>
                </w:rPr>
              </w:sdtEndPr>
              <w:sdtContent>
                <w:r w:rsidR="004956DB" w:rsidRPr="00A8472B">
                  <w:rPr>
                    <w:rStyle w:val="Pladsholdertekst"/>
                    <w:lang w:val="da-DK"/>
                  </w:rPr>
                  <w:t>Klik her for at angive tekst.</w:t>
                </w:r>
              </w:sdtContent>
            </w:sdt>
          </w:p>
        </w:tc>
      </w:tr>
      <w:tr w:rsidR="004956DB" w:rsidRPr="003436CA" w:rsidTr="00923D5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7" w:type="pct"/>
          </w:tcPr>
          <w:p w:rsidR="004956DB" w:rsidRPr="00A8472B" w:rsidRDefault="004956DB" w:rsidP="004956DB">
            <w:pPr>
              <w:jc w:val="left"/>
              <w:rPr>
                <w:noProof/>
                <w:lang w:val="da-DK"/>
              </w:rPr>
            </w:pPr>
            <w:r w:rsidRPr="00A8472B">
              <w:rPr>
                <w:noProof/>
                <w:color w:val="404040"/>
                <w:lang w:val="da-DK"/>
              </w:rPr>
              <w:t>Navn og adres</w:t>
            </w:r>
            <w:r>
              <w:rPr>
                <w:noProof/>
                <w:color w:val="404040"/>
                <w:lang w:val="da-DK"/>
              </w:rPr>
              <w:t>s</w:t>
            </w:r>
            <w:r w:rsidRPr="00A8472B">
              <w:rPr>
                <w:noProof/>
                <w:color w:val="404040"/>
                <w:lang w:val="da-DK"/>
              </w:rPr>
              <w:t xml:space="preserve">e </w:t>
            </w:r>
            <w:r>
              <w:rPr>
                <w:noProof/>
                <w:color w:val="404040"/>
                <w:lang w:val="da-DK"/>
              </w:rPr>
              <w:br/>
            </w:r>
            <w:r w:rsidRPr="00105B1C">
              <w:rPr>
                <w:b w:val="0"/>
                <w:noProof/>
                <w:color w:val="404040"/>
                <w:sz w:val="18"/>
                <w:szCs w:val="18"/>
                <w:lang w:val="da-DK"/>
              </w:rPr>
              <w:t>(</w:t>
            </w:r>
            <w:r w:rsidR="00386676">
              <w:rPr>
                <w:b w:val="0"/>
                <w:noProof/>
                <w:color w:val="404040"/>
                <w:sz w:val="18"/>
                <w:szCs w:val="18"/>
                <w:lang w:val="da-DK"/>
              </w:rPr>
              <w:t xml:space="preserve">på </w:t>
            </w:r>
            <w:r w:rsidRPr="00105B1C">
              <w:rPr>
                <w:b w:val="0"/>
                <w:noProof/>
                <w:color w:val="404040"/>
                <w:sz w:val="18"/>
                <w:szCs w:val="18"/>
                <w:lang w:val="da-DK"/>
              </w:rPr>
              <w:t xml:space="preserve">autoriseret </w:t>
            </w:r>
            <w:r w:rsidR="00521037">
              <w:rPr>
                <w:b w:val="0"/>
                <w:noProof/>
                <w:color w:val="404040"/>
                <w:sz w:val="18"/>
                <w:szCs w:val="18"/>
                <w:lang w:val="da-DK"/>
              </w:rPr>
              <w:t>forskningsmiljø</w:t>
            </w:r>
            <w:r w:rsidRPr="00105B1C">
              <w:rPr>
                <w:b w:val="0"/>
                <w:noProof/>
                <w:color w:val="404040"/>
                <w:sz w:val="18"/>
                <w:szCs w:val="18"/>
                <w:lang w:val="da-DK"/>
              </w:rPr>
              <w:t xml:space="preserve"> hos DST)</w:t>
            </w:r>
          </w:p>
        </w:tc>
        <w:sdt>
          <w:sdtPr>
            <w:rPr>
              <w:rStyle w:val="Typografi1"/>
            </w:rPr>
            <w:alias w:val="Navn og adresse autoriseret forskningsmiljø DST"/>
            <w:tag w:val="Navn og adresse autoriseret forskningsmiljø DST"/>
            <w:id w:val="-278328374"/>
            <w:placeholder>
              <w:docPart w:val="223262C7EBA54A51BCE2D0840A6D6D41"/>
            </w:placeholder>
            <w:showingPlcHdr/>
          </w:sdtPr>
          <w:sdtEndPr>
            <w:rPr>
              <w:rStyle w:val="Standardskrifttypeiafsnit"/>
              <w:noProof/>
              <w:color w:val="404040" w:themeColor="text1" w:themeTint="BF"/>
            </w:rPr>
          </w:sdtEndPr>
          <w:sdtContent>
            <w:tc>
              <w:tcPr>
                <w:tcW w:w="2953" w:type="pct"/>
              </w:tcPr>
              <w:p w:rsidR="004956DB" w:rsidRPr="00A8472B" w:rsidRDefault="004956DB" w:rsidP="004956DB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noProof/>
                    <w:lang w:val="da-DK"/>
                  </w:rPr>
                </w:pPr>
                <w:r w:rsidRPr="00A8472B">
                  <w:rPr>
                    <w:rStyle w:val="Pladsholdertekst"/>
                    <w:lang w:val="da-DK"/>
                  </w:rPr>
                  <w:t>Klik her for at angive tekst.</w:t>
                </w:r>
              </w:p>
            </w:tc>
          </w:sdtContent>
        </w:sdt>
      </w:tr>
    </w:tbl>
    <w:p w:rsidR="00C83C81" w:rsidRDefault="00C83C81" w:rsidP="00FE66D4">
      <w:pPr>
        <w:rPr>
          <w:rFonts w:asciiTheme="majorHAnsi" w:hAnsiTheme="majorHAnsi"/>
          <w:color w:val="007EC5" w:themeColor="accent1"/>
          <w:sz w:val="32"/>
          <w:szCs w:val="32"/>
        </w:rPr>
      </w:pPr>
    </w:p>
    <w:sectPr w:rsidR="00C83C81" w:rsidSect="0028256F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13" w:right="1985" w:bottom="1985" w:left="1418" w:header="79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0BD7" w:rsidRDefault="00770BD7" w:rsidP="00354FC0">
      <w:r>
        <w:separator/>
      </w:r>
    </w:p>
  </w:endnote>
  <w:endnote w:type="continuationSeparator" w:id="0">
    <w:p w:rsidR="00770BD7" w:rsidRDefault="00770BD7" w:rsidP="00354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-Gitter"/>
      <w:tblW w:w="850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8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597"/>
      <w:gridCol w:w="907"/>
    </w:tblGrid>
    <w:tr w:rsidR="00062D9B" w:rsidRPr="00C21431" w:rsidTr="00754EEB">
      <w:trPr>
        <w:trHeight w:hRule="exact" w:val="539"/>
      </w:trPr>
      <w:tc>
        <w:tcPr>
          <w:tcW w:w="7597" w:type="dxa"/>
          <w:tcBorders>
            <w:top w:val="single" w:sz="18" w:space="0" w:color="007EC5"/>
          </w:tcBorders>
          <w:tcMar>
            <w:right w:w="1134" w:type="dxa"/>
          </w:tcMar>
        </w:tcPr>
        <w:p w:rsidR="00062D9B" w:rsidRPr="00C21431" w:rsidRDefault="00062D9B" w:rsidP="00573527">
          <w:pPr>
            <w:pStyle w:val="Sidefod"/>
            <w:spacing w:line="180" w:lineRule="atLeast"/>
          </w:pPr>
        </w:p>
      </w:tc>
      <w:tc>
        <w:tcPr>
          <w:tcW w:w="907" w:type="dxa"/>
          <w:tcBorders>
            <w:top w:val="single" w:sz="18" w:space="0" w:color="BFE600"/>
          </w:tcBorders>
        </w:tcPr>
        <w:p w:rsidR="00062D9B" w:rsidRPr="00C21431" w:rsidRDefault="00062D9B" w:rsidP="00C21431">
          <w:pPr>
            <w:pStyle w:val="Sidefod"/>
            <w:jc w:val="right"/>
            <w:rPr>
              <w:sz w:val="22"/>
              <w:szCs w:val="22"/>
            </w:rPr>
          </w:pPr>
          <w:r w:rsidRPr="00C21431">
            <w:rPr>
              <w:sz w:val="22"/>
              <w:szCs w:val="22"/>
            </w:rPr>
            <w:fldChar w:fldCharType="begin"/>
          </w:r>
          <w:r w:rsidRPr="00C21431">
            <w:rPr>
              <w:sz w:val="22"/>
              <w:szCs w:val="22"/>
            </w:rPr>
            <w:instrText xml:space="preserve"> page </w:instrText>
          </w:r>
          <w:r w:rsidRPr="00C21431">
            <w:rPr>
              <w:sz w:val="22"/>
              <w:szCs w:val="22"/>
            </w:rPr>
            <w:fldChar w:fldCharType="separate"/>
          </w:r>
          <w:r w:rsidR="00CF32CC">
            <w:rPr>
              <w:noProof/>
              <w:sz w:val="22"/>
              <w:szCs w:val="22"/>
            </w:rPr>
            <w:t>2</w:t>
          </w:r>
          <w:r w:rsidRPr="00C21431">
            <w:rPr>
              <w:sz w:val="22"/>
              <w:szCs w:val="22"/>
            </w:rPr>
            <w:fldChar w:fldCharType="end"/>
          </w:r>
          <w:r w:rsidRPr="00C21431">
            <w:rPr>
              <w:sz w:val="22"/>
              <w:szCs w:val="22"/>
            </w:rPr>
            <w:t xml:space="preserve"> / </w:t>
          </w:r>
          <w:r w:rsidRPr="00C21431">
            <w:rPr>
              <w:sz w:val="22"/>
              <w:szCs w:val="22"/>
            </w:rPr>
            <w:fldChar w:fldCharType="begin"/>
          </w:r>
          <w:r w:rsidRPr="00C21431">
            <w:rPr>
              <w:sz w:val="22"/>
              <w:szCs w:val="22"/>
            </w:rPr>
            <w:instrText xml:space="preserve"> numpages </w:instrText>
          </w:r>
          <w:r w:rsidRPr="00C21431">
            <w:rPr>
              <w:sz w:val="22"/>
              <w:szCs w:val="22"/>
            </w:rPr>
            <w:fldChar w:fldCharType="separate"/>
          </w:r>
          <w:r w:rsidR="00CF32CC">
            <w:rPr>
              <w:noProof/>
              <w:sz w:val="22"/>
              <w:szCs w:val="22"/>
            </w:rPr>
            <w:t>2</w:t>
          </w:r>
          <w:r w:rsidRPr="00C21431">
            <w:rPr>
              <w:sz w:val="22"/>
              <w:szCs w:val="22"/>
            </w:rPr>
            <w:fldChar w:fldCharType="end"/>
          </w:r>
        </w:p>
      </w:tc>
    </w:tr>
  </w:tbl>
  <w:p w:rsidR="00062D9B" w:rsidRPr="00573527" w:rsidRDefault="00062D9B" w:rsidP="00573527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-Gitter"/>
      <w:tblW w:w="850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8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597"/>
      <w:gridCol w:w="907"/>
    </w:tblGrid>
    <w:tr w:rsidR="00062D9B" w:rsidRPr="005A708D" w:rsidTr="00754EEB">
      <w:trPr>
        <w:trHeight w:hRule="exact" w:val="652"/>
      </w:trPr>
      <w:tc>
        <w:tcPr>
          <w:tcW w:w="7597" w:type="dxa"/>
          <w:tcBorders>
            <w:top w:val="single" w:sz="18" w:space="0" w:color="007EC5"/>
          </w:tcBorders>
          <w:tcMar>
            <w:right w:w="1134" w:type="dxa"/>
          </w:tcMar>
        </w:tcPr>
        <w:p w:rsidR="00062D9B" w:rsidRPr="005A708D" w:rsidRDefault="00062D9B" w:rsidP="00146EF1">
          <w:pPr>
            <w:pStyle w:val="Sidefod"/>
            <w:spacing w:line="180" w:lineRule="atLeast"/>
            <w:rPr>
              <w:lang w:val="en-US"/>
            </w:rPr>
          </w:pPr>
        </w:p>
      </w:tc>
      <w:tc>
        <w:tcPr>
          <w:tcW w:w="907" w:type="dxa"/>
          <w:tcBorders>
            <w:top w:val="single" w:sz="18" w:space="0" w:color="BFE600"/>
          </w:tcBorders>
        </w:tcPr>
        <w:p w:rsidR="00062D9B" w:rsidRPr="00C21431" w:rsidRDefault="00062D9B" w:rsidP="00146EF1">
          <w:pPr>
            <w:pStyle w:val="Sidefod"/>
            <w:spacing w:line="180" w:lineRule="atLeast"/>
            <w:jc w:val="right"/>
            <w:rPr>
              <w:sz w:val="22"/>
              <w:szCs w:val="22"/>
            </w:rPr>
          </w:pPr>
          <w:r w:rsidRPr="00C21431">
            <w:rPr>
              <w:sz w:val="22"/>
              <w:szCs w:val="22"/>
            </w:rPr>
            <w:fldChar w:fldCharType="begin"/>
          </w:r>
          <w:r w:rsidRPr="00C21431">
            <w:rPr>
              <w:sz w:val="22"/>
              <w:szCs w:val="22"/>
            </w:rPr>
            <w:instrText xml:space="preserve"> page </w:instrText>
          </w:r>
          <w:r w:rsidRPr="00C21431">
            <w:rPr>
              <w:sz w:val="22"/>
              <w:szCs w:val="22"/>
            </w:rPr>
            <w:fldChar w:fldCharType="separate"/>
          </w:r>
          <w:r w:rsidR="00CF32CC">
            <w:rPr>
              <w:noProof/>
              <w:sz w:val="22"/>
              <w:szCs w:val="22"/>
            </w:rPr>
            <w:t>1</w:t>
          </w:r>
          <w:r w:rsidRPr="00C21431">
            <w:rPr>
              <w:sz w:val="22"/>
              <w:szCs w:val="22"/>
            </w:rPr>
            <w:fldChar w:fldCharType="end"/>
          </w:r>
          <w:r w:rsidRPr="00C21431">
            <w:rPr>
              <w:sz w:val="22"/>
              <w:szCs w:val="22"/>
            </w:rPr>
            <w:t xml:space="preserve"> / </w:t>
          </w:r>
          <w:r w:rsidRPr="00C21431">
            <w:rPr>
              <w:sz w:val="22"/>
              <w:szCs w:val="22"/>
            </w:rPr>
            <w:fldChar w:fldCharType="begin"/>
          </w:r>
          <w:r w:rsidRPr="00C21431">
            <w:rPr>
              <w:sz w:val="22"/>
              <w:szCs w:val="22"/>
            </w:rPr>
            <w:instrText xml:space="preserve"> numpages </w:instrText>
          </w:r>
          <w:r w:rsidRPr="00C21431">
            <w:rPr>
              <w:sz w:val="22"/>
              <w:szCs w:val="22"/>
            </w:rPr>
            <w:fldChar w:fldCharType="separate"/>
          </w:r>
          <w:r w:rsidR="00CF32CC">
            <w:rPr>
              <w:noProof/>
              <w:sz w:val="22"/>
              <w:szCs w:val="22"/>
            </w:rPr>
            <w:t>2</w:t>
          </w:r>
          <w:r w:rsidRPr="00C21431">
            <w:rPr>
              <w:sz w:val="22"/>
              <w:szCs w:val="22"/>
            </w:rPr>
            <w:fldChar w:fldCharType="end"/>
          </w:r>
        </w:p>
      </w:tc>
    </w:tr>
  </w:tbl>
  <w:p w:rsidR="00062D9B" w:rsidRPr="00146EF1" w:rsidRDefault="00062D9B" w:rsidP="00146EF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0BD7" w:rsidRDefault="00770BD7" w:rsidP="00354FC0">
      <w:r>
        <w:separator/>
      </w:r>
    </w:p>
  </w:footnote>
  <w:footnote w:type="continuationSeparator" w:id="0">
    <w:p w:rsidR="00770BD7" w:rsidRDefault="00770BD7" w:rsidP="00354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2D9B" w:rsidRPr="00921DF2" w:rsidRDefault="00062D9B" w:rsidP="00921DF2">
    <w:pPr>
      <w:pStyle w:val="Sidehoved"/>
      <w:ind w:right="-3005"/>
    </w:pPr>
    <w:r>
      <w:rPr>
        <w:noProof/>
      </w:rPr>
      <w:drawing>
        <wp:anchor distT="0" distB="0" distL="114300" distR="114300" simplePos="0" relativeHeight="251671552" behindDoc="0" locked="0" layoutInCell="1" allowOverlap="1" wp14:anchorId="5ED4CEF7" wp14:editId="51A295E9">
          <wp:simplePos x="0" y="0"/>
          <wp:positionH relativeFrom="page">
            <wp:posOffset>6109970</wp:posOffset>
          </wp:positionH>
          <wp:positionV relativeFrom="page">
            <wp:posOffset>521970</wp:posOffset>
          </wp:positionV>
          <wp:extent cx="1080000" cy="489600"/>
          <wp:effectExtent l="0" t="0" r="6350" b="5715"/>
          <wp:wrapSquare wrapText="bothSides"/>
          <wp:docPr id="1" name="dk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DS_DK_30mm_gra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48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0528" behindDoc="0" locked="0" layoutInCell="1" allowOverlap="1" wp14:anchorId="5ED4CEF9" wp14:editId="5ED4CEFA">
          <wp:simplePos x="0" y="0"/>
          <wp:positionH relativeFrom="page">
            <wp:posOffset>6109970</wp:posOffset>
          </wp:positionH>
          <wp:positionV relativeFrom="page">
            <wp:posOffset>525145</wp:posOffset>
          </wp:positionV>
          <wp:extent cx="1116000" cy="505920"/>
          <wp:effectExtent l="0" t="0" r="0" b="8890"/>
          <wp:wrapSquare wrapText="bothSides"/>
          <wp:docPr id="7" name="uklogo2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DS_UK_30mm_graa.em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6000" cy="505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2D9B" w:rsidRPr="00921DF2" w:rsidRDefault="00062D9B" w:rsidP="00921DF2">
    <w:pPr>
      <w:pStyle w:val="Sidehoved"/>
      <w:rPr>
        <w:lang w:val="en-US"/>
      </w:rPr>
    </w:pPr>
    <w:r>
      <w:rPr>
        <w:noProof/>
      </w:rPr>
      <w:drawing>
        <wp:anchor distT="0" distB="0" distL="114300" distR="114300" simplePos="0" relativeHeight="251667456" behindDoc="0" locked="0" layoutInCell="1" allowOverlap="1" wp14:anchorId="5ED4CEFB" wp14:editId="5ED4CEFC">
          <wp:simplePos x="0" y="0"/>
          <wp:positionH relativeFrom="page">
            <wp:posOffset>5749925</wp:posOffset>
          </wp:positionH>
          <wp:positionV relativeFrom="page">
            <wp:posOffset>540385</wp:posOffset>
          </wp:positionV>
          <wp:extent cx="1440000" cy="648000"/>
          <wp:effectExtent l="0" t="0" r="8255" b="0"/>
          <wp:wrapSquare wrapText="bothSides"/>
          <wp:docPr id="6" name="dk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DS_DK_20mm_bla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5ED4CEFD" wp14:editId="5ED4CEFE">
          <wp:simplePos x="0" y="0"/>
          <wp:positionH relativeFrom="page">
            <wp:posOffset>5749925</wp:posOffset>
          </wp:positionH>
          <wp:positionV relativeFrom="page">
            <wp:posOffset>540385</wp:posOffset>
          </wp:positionV>
          <wp:extent cx="1476000" cy="648000"/>
          <wp:effectExtent l="0" t="0" r="0" b="0"/>
          <wp:wrapSquare wrapText="bothSides"/>
          <wp:docPr id="4" name="uklogo1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DS_UK_40mm_blaa.em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60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8.25pt;height:43.5pt" o:bullet="t">
        <v:imagedata r:id="rId1" o:title="pil_bullets"/>
      </v:shape>
    </w:pict>
  </w:numPicBullet>
  <w:abstractNum w:abstractNumId="0" w15:restartNumberingAfterBreak="0">
    <w:nsid w:val="FFFFFF7C"/>
    <w:multiLevelType w:val="singleLevel"/>
    <w:tmpl w:val="985C7D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9ACA2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1824C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3846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7ACF4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0CFA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1B211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EE2E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F261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3AC7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052740"/>
    <w:multiLevelType w:val="multilevel"/>
    <w:tmpl w:val="45F0673E"/>
    <w:lvl w:ilvl="0">
      <w:start w:val="1"/>
      <w:numFmt w:val="bullet"/>
      <w:lvlRestart w:val="0"/>
      <w:lvlText w:val=""/>
      <w:lvlPicBulletId w:val="0"/>
      <w:lvlJc w:val="left"/>
      <w:pPr>
        <w:tabs>
          <w:tab w:val="num" w:pos="340"/>
        </w:tabs>
        <w:ind w:left="340" w:hanging="340"/>
      </w:pPr>
      <w:rPr>
        <w:sz w:val="16"/>
      </w:rPr>
    </w:lvl>
    <w:lvl w:ilvl="1">
      <w:start w:val="1"/>
      <w:numFmt w:val="bullet"/>
      <w:lvlText w:val=""/>
      <w:lvlJc w:val="left"/>
      <w:pPr>
        <w:tabs>
          <w:tab w:val="num" w:pos="624"/>
        </w:tabs>
        <w:ind w:left="624" w:hanging="284"/>
      </w:pPr>
      <w:rPr>
        <w:rFonts w:ascii="Symbol" w:hAnsi="Symbol" w:hint="default"/>
        <w:color w:val="auto"/>
        <w:sz w:val="14"/>
      </w:rPr>
    </w:lvl>
    <w:lvl w:ilvl="2">
      <w:start w:val="1"/>
      <w:numFmt w:val="bullet"/>
      <w:lvlText w:val=""/>
      <w:lvlJc w:val="left"/>
      <w:pPr>
        <w:tabs>
          <w:tab w:val="num" w:pos="907"/>
        </w:tabs>
        <w:ind w:left="907" w:hanging="283"/>
      </w:pPr>
      <w:rPr>
        <w:rFonts w:ascii="Symbol" w:hAnsi="Symbol" w:hint="default"/>
        <w:color w:val="auto"/>
        <w:sz w:val="14"/>
      </w:rPr>
    </w:lvl>
    <w:lvl w:ilvl="3">
      <w:start w:val="1"/>
      <w:numFmt w:val="none"/>
      <w:suff w:val="nothing"/>
      <w:lvlText w:val=""/>
      <w:lvlJc w:val="left"/>
      <w:pPr>
        <w:ind w:left="907" w:firstLine="0"/>
      </w:pPr>
      <w:rPr>
        <w:rFonts w:ascii="Calibri" w:hAnsi="Calibri"/>
        <w:color w:val="auto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1FD1E51"/>
    <w:multiLevelType w:val="hybridMultilevel"/>
    <w:tmpl w:val="E72AEB3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6D392E"/>
    <w:multiLevelType w:val="multilevel"/>
    <w:tmpl w:val="43DCCE0E"/>
    <w:lvl w:ilvl="0">
      <w:start w:val="1"/>
      <w:numFmt w:val="decimal"/>
      <w:pStyle w:val="Bilagsoverskrift1"/>
      <w:lvlText w:val="Bilag %1."/>
      <w:lvlJc w:val="left"/>
      <w:pPr>
        <w:tabs>
          <w:tab w:val="num" w:pos="1644"/>
        </w:tabs>
        <w:ind w:left="1644" w:hanging="1644"/>
      </w:pPr>
      <w:rPr>
        <w:rFonts w:hint="default"/>
      </w:rPr>
    </w:lvl>
    <w:lvl w:ilvl="1">
      <w:start w:val="1"/>
      <w:numFmt w:val="none"/>
      <w:isLgl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13" w15:restartNumberingAfterBreak="0">
    <w:nsid w:val="29B24AFA"/>
    <w:multiLevelType w:val="multilevel"/>
    <w:tmpl w:val="BBF4367C"/>
    <w:lvl w:ilvl="0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005B8D" w:themeColor="accent5"/>
        <w:sz w:val="20"/>
      </w:rPr>
    </w:lvl>
    <w:lvl w:ilvl="1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020"/>
        </w:tabs>
        <w:ind w:left="1020" w:hanging="340"/>
      </w:pPr>
      <w:rPr>
        <w:rFonts w:ascii="Symbol" w:hAnsi="Symbol" w:hint="default"/>
        <w:sz w:val="16"/>
      </w:rPr>
    </w:lvl>
    <w:lvl w:ilvl="3">
      <w:start w:val="1"/>
      <w:numFmt w:val="none"/>
      <w:suff w:val="nothing"/>
      <w:lvlText w:val=""/>
      <w:lvlJc w:val="left"/>
      <w:pPr>
        <w:ind w:left="1021" w:hanging="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700" w:hanging="340"/>
      </w:pPr>
      <w:rPr>
        <w:rFonts w:hint="default"/>
      </w:rPr>
    </w:lvl>
    <w:lvl w:ilvl="5">
      <w:start w:val="1"/>
      <w:numFmt w:val="bullet"/>
      <w:lvlText w:val=""/>
      <w:lvlJc w:val="left"/>
      <w:pPr>
        <w:tabs>
          <w:tab w:val="num" w:pos="2040"/>
        </w:tabs>
        <w:ind w:left="2040" w:hanging="34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380"/>
        </w:tabs>
        <w:ind w:left="2380" w:hanging="34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720"/>
        </w:tabs>
        <w:ind w:left="2720" w:hanging="34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060"/>
        </w:tabs>
        <w:ind w:left="3060" w:hanging="340"/>
      </w:pPr>
      <w:rPr>
        <w:rFonts w:ascii="Symbol" w:hAnsi="Symbol" w:hint="default"/>
      </w:rPr>
    </w:lvl>
  </w:abstractNum>
  <w:abstractNum w:abstractNumId="14" w15:restartNumberingAfterBreak="0">
    <w:nsid w:val="4CA64B96"/>
    <w:multiLevelType w:val="hybridMultilevel"/>
    <w:tmpl w:val="E676CEE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C26497"/>
    <w:multiLevelType w:val="hybridMultilevel"/>
    <w:tmpl w:val="8B82A070"/>
    <w:lvl w:ilvl="0" w:tplc="7F182E52">
      <w:start w:val="1"/>
      <w:numFmt w:val="bullet"/>
      <w:lvlText w:val="›"/>
      <w:lvlJc w:val="left"/>
      <w:pPr>
        <w:ind w:left="794" w:hanging="397"/>
      </w:pPr>
      <w:rPr>
        <w:rFonts w:asciiTheme="minorHAnsi" w:hAnsiTheme="minorHAnsi" w:cstheme="minorHAnsi" w:hint="default"/>
        <w:b/>
        <w:i w:val="0"/>
        <w:color w:val="53A71C" w:themeColor="accent6"/>
        <w:sz w:val="26"/>
        <w:szCs w:val="26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1B0D69"/>
    <w:multiLevelType w:val="hybridMultilevel"/>
    <w:tmpl w:val="0B3655BE"/>
    <w:lvl w:ilvl="0" w:tplc="D5E449A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80274F"/>
    <w:multiLevelType w:val="hybridMultilevel"/>
    <w:tmpl w:val="96164DBE"/>
    <w:lvl w:ilvl="0" w:tplc="0CF42930">
      <w:start w:val="2"/>
      <w:numFmt w:val="bullet"/>
      <w:lvlText w:val="-"/>
      <w:lvlJc w:val="left"/>
      <w:pPr>
        <w:ind w:left="1040" w:hanging="360"/>
      </w:pPr>
      <w:rPr>
        <w:rFonts w:ascii="Calibri" w:eastAsia="Times New Roman" w:hAnsi="Calibri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8" w15:restartNumberingAfterBreak="0">
    <w:nsid w:val="799C2117"/>
    <w:multiLevelType w:val="hybridMultilevel"/>
    <w:tmpl w:val="6812F41A"/>
    <w:lvl w:ilvl="0" w:tplc="15A2637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007EC5" w:themeColor="accent1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4"/>
  </w:num>
  <w:num w:numId="4">
    <w:abstractNumId w:val="9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8"/>
  </w:num>
  <w:num w:numId="15">
    <w:abstractNumId w:val="15"/>
  </w:num>
  <w:num w:numId="16">
    <w:abstractNumId w:val="12"/>
  </w:num>
  <w:num w:numId="17">
    <w:abstractNumId w:val="12"/>
  </w:num>
  <w:num w:numId="18">
    <w:abstractNumId w:val="12"/>
  </w:num>
  <w:num w:numId="19">
    <w:abstractNumId w:val="12"/>
  </w:num>
  <w:num w:numId="20">
    <w:abstractNumId w:val="12"/>
  </w:num>
  <w:num w:numId="21">
    <w:abstractNumId w:val="17"/>
  </w:num>
  <w:num w:numId="22">
    <w:abstractNumId w:val="10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6sGH+hYNBHClLnAjfIVJZM7oxWp7HByTZnqQM9rBz8SxPSng+PArpHcb3eOomLYFDInNL7HgH/tBtHEme+nMQ==" w:salt="sgIYgGv3ifD2w+cZJxv86Q==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BD7"/>
    <w:rsid w:val="0000636C"/>
    <w:rsid w:val="00006394"/>
    <w:rsid w:val="00014776"/>
    <w:rsid w:val="0001724F"/>
    <w:rsid w:val="00023938"/>
    <w:rsid w:val="00023BD0"/>
    <w:rsid w:val="00034867"/>
    <w:rsid w:val="00054637"/>
    <w:rsid w:val="00054A97"/>
    <w:rsid w:val="00062D9B"/>
    <w:rsid w:val="000654F7"/>
    <w:rsid w:val="0006653E"/>
    <w:rsid w:val="00070DCD"/>
    <w:rsid w:val="000716E6"/>
    <w:rsid w:val="00073557"/>
    <w:rsid w:val="0007511B"/>
    <w:rsid w:val="00075B36"/>
    <w:rsid w:val="000852A9"/>
    <w:rsid w:val="00087914"/>
    <w:rsid w:val="00090AA2"/>
    <w:rsid w:val="00090ECC"/>
    <w:rsid w:val="0009586B"/>
    <w:rsid w:val="00097CF9"/>
    <w:rsid w:val="000A07B9"/>
    <w:rsid w:val="000A7095"/>
    <w:rsid w:val="000B0A48"/>
    <w:rsid w:val="000B5873"/>
    <w:rsid w:val="000B58A9"/>
    <w:rsid w:val="000C13A5"/>
    <w:rsid w:val="000C2BE3"/>
    <w:rsid w:val="000C4904"/>
    <w:rsid w:val="000C594D"/>
    <w:rsid w:val="000C7153"/>
    <w:rsid w:val="000E799A"/>
    <w:rsid w:val="000F38BE"/>
    <w:rsid w:val="00104A40"/>
    <w:rsid w:val="00105B1C"/>
    <w:rsid w:val="00106CA1"/>
    <w:rsid w:val="001078CB"/>
    <w:rsid w:val="00120342"/>
    <w:rsid w:val="001203AB"/>
    <w:rsid w:val="001205EE"/>
    <w:rsid w:val="00123605"/>
    <w:rsid w:val="0012417E"/>
    <w:rsid w:val="00142EED"/>
    <w:rsid w:val="00146EF1"/>
    <w:rsid w:val="00154E9A"/>
    <w:rsid w:val="00185BAA"/>
    <w:rsid w:val="001B18CC"/>
    <w:rsid w:val="001C0A16"/>
    <w:rsid w:val="001C32A9"/>
    <w:rsid w:val="001C548E"/>
    <w:rsid w:val="001C774A"/>
    <w:rsid w:val="001D1CAE"/>
    <w:rsid w:val="001E10AE"/>
    <w:rsid w:val="001E1718"/>
    <w:rsid w:val="001E3077"/>
    <w:rsid w:val="001E3122"/>
    <w:rsid w:val="001E6EAD"/>
    <w:rsid w:val="001E7AD4"/>
    <w:rsid w:val="001F22AF"/>
    <w:rsid w:val="00226051"/>
    <w:rsid w:val="00233AAD"/>
    <w:rsid w:val="002359AB"/>
    <w:rsid w:val="002411D4"/>
    <w:rsid w:val="00241547"/>
    <w:rsid w:val="00245DAC"/>
    <w:rsid w:val="00253686"/>
    <w:rsid w:val="00253DF0"/>
    <w:rsid w:val="00262D27"/>
    <w:rsid w:val="0027260D"/>
    <w:rsid w:val="00275486"/>
    <w:rsid w:val="00276D16"/>
    <w:rsid w:val="0028256F"/>
    <w:rsid w:val="00292640"/>
    <w:rsid w:val="002B13F3"/>
    <w:rsid w:val="002B1E09"/>
    <w:rsid w:val="002B32A2"/>
    <w:rsid w:val="002B7DB1"/>
    <w:rsid w:val="002D6E9A"/>
    <w:rsid w:val="002E1B10"/>
    <w:rsid w:val="002E1F33"/>
    <w:rsid w:val="002E211A"/>
    <w:rsid w:val="002F2009"/>
    <w:rsid w:val="002F4431"/>
    <w:rsid w:val="002F67ED"/>
    <w:rsid w:val="002F7058"/>
    <w:rsid w:val="003061FA"/>
    <w:rsid w:val="00317C0A"/>
    <w:rsid w:val="003334EA"/>
    <w:rsid w:val="00333C33"/>
    <w:rsid w:val="003361C1"/>
    <w:rsid w:val="00342EA9"/>
    <w:rsid w:val="00345AA7"/>
    <w:rsid w:val="0035052D"/>
    <w:rsid w:val="00353EA4"/>
    <w:rsid w:val="00354FC0"/>
    <w:rsid w:val="00363307"/>
    <w:rsid w:val="00370410"/>
    <w:rsid w:val="0037511E"/>
    <w:rsid w:val="0038455F"/>
    <w:rsid w:val="00386676"/>
    <w:rsid w:val="00395046"/>
    <w:rsid w:val="003964F8"/>
    <w:rsid w:val="003A413D"/>
    <w:rsid w:val="003B252E"/>
    <w:rsid w:val="003B44D5"/>
    <w:rsid w:val="003B5C9E"/>
    <w:rsid w:val="003D678B"/>
    <w:rsid w:val="003D76FA"/>
    <w:rsid w:val="003E21FD"/>
    <w:rsid w:val="004019BF"/>
    <w:rsid w:val="00402156"/>
    <w:rsid w:val="004211F4"/>
    <w:rsid w:val="00421A2B"/>
    <w:rsid w:val="00425FAA"/>
    <w:rsid w:val="004260A0"/>
    <w:rsid w:val="00436BEA"/>
    <w:rsid w:val="00440B4C"/>
    <w:rsid w:val="004412A9"/>
    <w:rsid w:val="00444286"/>
    <w:rsid w:val="004602B0"/>
    <w:rsid w:val="004608CC"/>
    <w:rsid w:val="0046235B"/>
    <w:rsid w:val="00473281"/>
    <w:rsid w:val="00485A70"/>
    <w:rsid w:val="004956DB"/>
    <w:rsid w:val="0049638E"/>
    <w:rsid w:val="004A00A4"/>
    <w:rsid w:val="004A3E24"/>
    <w:rsid w:val="004A5891"/>
    <w:rsid w:val="004B1135"/>
    <w:rsid w:val="004C1C51"/>
    <w:rsid w:val="004C379B"/>
    <w:rsid w:val="004C7FF2"/>
    <w:rsid w:val="004D468A"/>
    <w:rsid w:val="004E2566"/>
    <w:rsid w:val="004E38B5"/>
    <w:rsid w:val="004E41DE"/>
    <w:rsid w:val="004F297B"/>
    <w:rsid w:val="004F4685"/>
    <w:rsid w:val="00502148"/>
    <w:rsid w:val="005046D7"/>
    <w:rsid w:val="00514417"/>
    <w:rsid w:val="00514DAD"/>
    <w:rsid w:val="00521037"/>
    <w:rsid w:val="0052603E"/>
    <w:rsid w:val="0053052F"/>
    <w:rsid w:val="005343D6"/>
    <w:rsid w:val="005354DB"/>
    <w:rsid w:val="0053674D"/>
    <w:rsid w:val="00537364"/>
    <w:rsid w:val="00546289"/>
    <w:rsid w:val="00551516"/>
    <w:rsid w:val="00563181"/>
    <w:rsid w:val="00565009"/>
    <w:rsid w:val="005726B0"/>
    <w:rsid w:val="00573527"/>
    <w:rsid w:val="00576BF2"/>
    <w:rsid w:val="005844BA"/>
    <w:rsid w:val="0058727C"/>
    <w:rsid w:val="005972CF"/>
    <w:rsid w:val="00597831"/>
    <w:rsid w:val="005A63E7"/>
    <w:rsid w:val="005A668C"/>
    <w:rsid w:val="005A708D"/>
    <w:rsid w:val="005B1106"/>
    <w:rsid w:val="005B7EB0"/>
    <w:rsid w:val="005D0C27"/>
    <w:rsid w:val="005E061C"/>
    <w:rsid w:val="005E1F18"/>
    <w:rsid w:val="005F09CA"/>
    <w:rsid w:val="005F59B7"/>
    <w:rsid w:val="005F71DC"/>
    <w:rsid w:val="0060139C"/>
    <w:rsid w:val="00605F13"/>
    <w:rsid w:val="00611DDD"/>
    <w:rsid w:val="00634169"/>
    <w:rsid w:val="00641BE0"/>
    <w:rsid w:val="00645DE2"/>
    <w:rsid w:val="00646F5A"/>
    <w:rsid w:val="006471F6"/>
    <w:rsid w:val="00647A44"/>
    <w:rsid w:val="0065214A"/>
    <w:rsid w:val="006565D2"/>
    <w:rsid w:val="00661E8E"/>
    <w:rsid w:val="006754BE"/>
    <w:rsid w:val="006B369B"/>
    <w:rsid w:val="006C11FE"/>
    <w:rsid w:val="006C32A1"/>
    <w:rsid w:val="006C43F0"/>
    <w:rsid w:val="006C5035"/>
    <w:rsid w:val="006C5834"/>
    <w:rsid w:val="006D38F4"/>
    <w:rsid w:val="006D49B6"/>
    <w:rsid w:val="006E02DD"/>
    <w:rsid w:val="006E67A7"/>
    <w:rsid w:val="006F7898"/>
    <w:rsid w:val="00701009"/>
    <w:rsid w:val="007118E5"/>
    <w:rsid w:val="007151BE"/>
    <w:rsid w:val="00732AA6"/>
    <w:rsid w:val="00740CBE"/>
    <w:rsid w:val="007423C7"/>
    <w:rsid w:val="00744BAC"/>
    <w:rsid w:val="0074618A"/>
    <w:rsid w:val="00750378"/>
    <w:rsid w:val="00754EEB"/>
    <w:rsid w:val="00762D87"/>
    <w:rsid w:val="00766594"/>
    <w:rsid w:val="00770BD7"/>
    <w:rsid w:val="0077158D"/>
    <w:rsid w:val="007825FE"/>
    <w:rsid w:val="00787F05"/>
    <w:rsid w:val="00792909"/>
    <w:rsid w:val="0079668A"/>
    <w:rsid w:val="007A500C"/>
    <w:rsid w:val="007B0359"/>
    <w:rsid w:val="007B18E6"/>
    <w:rsid w:val="007B29D7"/>
    <w:rsid w:val="007B7765"/>
    <w:rsid w:val="007C12F6"/>
    <w:rsid w:val="007C3F93"/>
    <w:rsid w:val="007D54FD"/>
    <w:rsid w:val="007D6EB3"/>
    <w:rsid w:val="007E51DB"/>
    <w:rsid w:val="007F1627"/>
    <w:rsid w:val="007F57DB"/>
    <w:rsid w:val="007F5BC7"/>
    <w:rsid w:val="00800FA8"/>
    <w:rsid w:val="008062EA"/>
    <w:rsid w:val="00817B61"/>
    <w:rsid w:val="00822143"/>
    <w:rsid w:val="00824A8D"/>
    <w:rsid w:val="008356ED"/>
    <w:rsid w:val="00863862"/>
    <w:rsid w:val="008643BF"/>
    <w:rsid w:val="00866910"/>
    <w:rsid w:val="00874FF1"/>
    <w:rsid w:val="008857BB"/>
    <w:rsid w:val="00892C16"/>
    <w:rsid w:val="008964B7"/>
    <w:rsid w:val="008A59E1"/>
    <w:rsid w:val="008B1F18"/>
    <w:rsid w:val="008B2558"/>
    <w:rsid w:val="008B4065"/>
    <w:rsid w:val="008C202B"/>
    <w:rsid w:val="008C27BA"/>
    <w:rsid w:val="008E398D"/>
    <w:rsid w:val="008E7CAB"/>
    <w:rsid w:val="00900209"/>
    <w:rsid w:val="009037C6"/>
    <w:rsid w:val="00910067"/>
    <w:rsid w:val="00910D22"/>
    <w:rsid w:val="0091114C"/>
    <w:rsid w:val="009111D2"/>
    <w:rsid w:val="00912E7A"/>
    <w:rsid w:val="00914943"/>
    <w:rsid w:val="00921B8C"/>
    <w:rsid w:val="00921DF2"/>
    <w:rsid w:val="00923934"/>
    <w:rsid w:val="00927605"/>
    <w:rsid w:val="00940A47"/>
    <w:rsid w:val="00940B61"/>
    <w:rsid w:val="009417DB"/>
    <w:rsid w:val="00944F67"/>
    <w:rsid w:val="00950F4A"/>
    <w:rsid w:val="00954E7C"/>
    <w:rsid w:val="009610A2"/>
    <w:rsid w:val="00972BB0"/>
    <w:rsid w:val="00974516"/>
    <w:rsid w:val="009766AC"/>
    <w:rsid w:val="00980FEB"/>
    <w:rsid w:val="00981568"/>
    <w:rsid w:val="009900F1"/>
    <w:rsid w:val="009918E4"/>
    <w:rsid w:val="00992351"/>
    <w:rsid w:val="009935D1"/>
    <w:rsid w:val="009B0C91"/>
    <w:rsid w:val="009B2548"/>
    <w:rsid w:val="009B51DD"/>
    <w:rsid w:val="009C0992"/>
    <w:rsid w:val="009D1724"/>
    <w:rsid w:val="009D248F"/>
    <w:rsid w:val="009E0C98"/>
    <w:rsid w:val="009F0E89"/>
    <w:rsid w:val="009F17C1"/>
    <w:rsid w:val="009F2E88"/>
    <w:rsid w:val="009F5D00"/>
    <w:rsid w:val="009F7DD0"/>
    <w:rsid w:val="00A04460"/>
    <w:rsid w:val="00A12C08"/>
    <w:rsid w:val="00A149AB"/>
    <w:rsid w:val="00A157D0"/>
    <w:rsid w:val="00A21999"/>
    <w:rsid w:val="00A23264"/>
    <w:rsid w:val="00A25B34"/>
    <w:rsid w:val="00A43A58"/>
    <w:rsid w:val="00A607EA"/>
    <w:rsid w:val="00A61A3E"/>
    <w:rsid w:val="00A714A1"/>
    <w:rsid w:val="00A8472B"/>
    <w:rsid w:val="00A90605"/>
    <w:rsid w:val="00A9097C"/>
    <w:rsid w:val="00A95627"/>
    <w:rsid w:val="00AA46A8"/>
    <w:rsid w:val="00AC03AA"/>
    <w:rsid w:val="00AC6101"/>
    <w:rsid w:val="00AC730B"/>
    <w:rsid w:val="00AD0A11"/>
    <w:rsid w:val="00AD5200"/>
    <w:rsid w:val="00AD63D6"/>
    <w:rsid w:val="00AE6C3A"/>
    <w:rsid w:val="00B0564B"/>
    <w:rsid w:val="00B06ED3"/>
    <w:rsid w:val="00B16288"/>
    <w:rsid w:val="00B233C4"/>
    <w:rsid w:val="00B401BA"/>
    <w:rsid w:val="00B427C9"/>
    <w:rsid w:val="00B46C3A"/>
    <w:rsid w:val="00B46EC9"/>
    <w:rsid w:val="00B4789E"/>
    <w:rsid w:val="00B52433"/>
    <w:rsid w:val="00B55AFF"/>
    <w:rsid w:val="00B56DE3"/>
    <w:rsid w:val="00B72AFB"/>
    <w:rsid w:val="00B75D1C"/>
    <w:rsid w:val="00B8272B"/>
    <w:rsid w:val="00B83F84"/>
    <w:rsid w:val="00B85315"/>
    <w:rsid w:val="00BA0500"/>
    <w:rsid w:val="00BA2033"/>
    <w:rsid w:val="00BA2E52"/>
    <w:rsid w:val="00BC0A3C"/>
    <w:rsid w:val="00BC2CF9"/>
    <w:rsid w:val="00BC4C50"/>
    <w:rsid w:val="00BD2956"/>
    <w:rsid w:val="00BE2895"/>
    <w:rsid w:val="00BE4258"/>
    <w:rsid w:val="00BF088F"/>
    <w:rsid w:val="00BF3812"/>
    <w:rsid w:val="00C003D8"/>
    <w:rsid w:val="00C115A4"/>
    <w:rsid w:val="00C1295D"/>
    <w:rsid w:val="00C13A85"/>
    <w:rsid w:val="00C21431"/>
    <w:rsid w:val="00C26CAD"/>
    <w:rsid w:val="00C27382"/>
    <w:rsid w:val="00C33AEC"/>
    <w:rsid w:val="00C3609E"/>
    <w:rsid w:val="00C36A54"/>
    <w:rsid w:val="00C374AD"/>
    <w:rsid w:val="00C45229"/>
    <w:rsid w:val="00C56152"/>
    <w:rsid w:val="00C64793"/>
    <w:rsid w:val="00C67322"/>
    <w:rsid w:val="00C6765C"/>
    <w:rsid w:val="00C7387A"/>
    <w:rsid w:val="00C767E6"/>
    <w:rsid w:val="00C83C81"/>
    <w:rsid w:val="00C9014F"/>
    <w:rsid w:val="00C92843"/>
    <w:rsid w:val="00C977D6"/>
    <w:rsid w:val="00CA1C64"/>
    <w:rsid w:val="00CA37DE"/>
    <w:rsid w:val="00CB2EAC"/>
    <w:rsid w:val="00CC1FA7"/>
    <w:rsid w:val="00CC3117"/>
    <w:rsid w:val="00CC38A7"/>
    <w:rsid w:val="00CC5A5B"/>
    <w:rsid w:val="00CD29FD"/>
    <w:rsid w:val="00CD6EF6"/>
    <w:rsid w:val="00CE01EF"/>
    <w:rsid w:val="00CF32CC"/>
    <w:rsid w:val="00CF5DF3"/>
    <w:rsid w:val="00D10FCB"/>
    <w:rsid w:val="00D12502"/>
    <w:rsid w:val="00D15D76"/>
    <w:rsid w:val="00D263B5"/>
    <w:rsid w:val="00D32B52"/>
    <w:rsid w:val="00D344D2"/>
    <w:rsid w:val="00D35420"/>
    <w:rsid w:val="00D35CC4"/>
    <w:rsid w:val="00D423AA"/>
    <w:rsid w:val="00D45E1B"/>
    <w:rsid w:val="00D50FB4"/>
    <w:rsid w:val="00D528A6"/>
    <w:rsid w:val="00D53359"/>
    <w:rsid w:val="00D561DB"/>
    <w:rsid w:val="00D56AE3"/>
    <w:rsid w:val="00D65836"/>
    <w:rsid w:val="00D73A79"/>
    <w:rsid w:val="00D9112D"/>
    <w:rsid w:val="00D92E3E"/>
    <w:rsid w:val="00D97221"/>
    <w:rsid w:val="00DA1625"/>
    <w:rsid w:val="00DA1CFC"/>
    <w:rsid w:val="00DB2432"/>
    <w:rsid w:val="00DB6672"/>
    <w:rsid w:val="00DC2324"/>
    <w:rsid w:val="00DC4426"/>
    <w:rsid w:val="00DC4AE1"/>
    <w:rsid w:val="00DC65EA"/>
    <w:rsid w:val="00DC7D7D"/>
    <w:rsid w:val="00DE1F05"/>
    <w:rsid w:val="00DF1CBE"/>
    <w:rsid w:val="00DF7D8C"/>
    <w:rsid w:val="00E02825"/>
    <w:rsid w:val="00E23D0B"/>
    <w:rsid w:val="00E3108E"/>
    <w:rsid w:val="00E369A3"/>
    <w:rsid w:val="00E3728E"/>
    <w:rsid w:val="00E47804"/>
    <w:rsid w:val="00E511EB"/>
    <w:rsid w:val="00E61798"/>
    <w:rsid w:val="00E645F8"/>
    <w:rsid w:val="00E67583"/>
    <w:rsid w:val="00E67B19"/>
    <w:rsid w:val="00E756AA"/>
    <w:rsid w:val="00E83934"/>
    <w:rsid w:val="00E869A6"/>
    <w:rsid w:val="00E95D29"/>
    <w:rsid w:val="00EA6D88"/>
    <w:rsid w:val="00EB29D2"/>
    <w:rsid w:val="00EB38A2"/>
    <w:rsid w:val="00EB6342"/>
    <w:rsid w:val="00EB660C"/>
    <w:rsid w:val="00EB767E"/>
    <w:rsid w:val="00EC010E"/>
    <w:rsid w:val="00EC0D56"/>
    <w:rsid w:val="00EE02CE"/>
    <w:rsid w:val="00EE3253"/>
    <w:rsid w:val="00EE40B0"/>
    <w:rsid w:val="00EE7935"/>
    <w:rsid w:val="00EF4739"/>
    <w:rsid w:val="00EF6A79"/>
    <w:rsid w:val="00F06364"/>
    <w:rsid w:val="00F06ED0"/>
    <w:rsid w:val="00F14AD6"/>
    <w:rsid w:val="00F16F3D"/>
    <w:rsid w:val="00F35B06"/>
    <w:rsid w:val="00F41248"/>
    <w:rsid w:val="00F41C4A"/>
    <w:rsid w:val="00F54611"/>
    <w:rsid w:val="00F74A87"/>
    <w:rsid w:val="00F804EE"/>
    <w:rsid w:val="00F814B4"/>
    <w:rsid w:val="00F85F97"/>
    <w:rsid w:val="00F959D3"/>
    <w:rsid w:val="00FA6EDF"/>
    <w:rsid w:val="00FB58AD"/>
    <w:rsid w:val="00FB5F3A"/>
    <w:rsid w:val="00FC04E6"/>
    <w:rsid w:val="00FC10A3"/>
    <w:rsid w:val="00FC6061"/>
    <w:rsid w:val="00FD27A9"/>
    <w:rsid w:val="00FD70C3"/>
    <w:rsid w:val="00FE2330"/>
    <w:rsid w:val="00FE24DE"/>
    <w:rsid w:val="00FE66D4"/>
    <w:rsid w:val="00FE7782"/>
    <w:rsid w:val="00FF1B71"/>
    <w:rsid w:val="00FF53F9"/>
    <w:rsid w:val="00FF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36BA65"/>
  <w15:docId w15:val="{454856B7-35CB-48FB-8F84-565FAE40E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5">
    <w:lsdException w:name="Normal" w:uiPriority="1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semiHidden="1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uiPriority w:val="1"/>
    <w:qFormat/>
    <w:rsid w:val="00910D22"/>
    <w:pPr>
      <w:spacing w:line="300" w:lineRule="atLeast"/>
      <w:jc w:val="both"/>
    </w:pPr>
    <w:rPr>
      <w:rFonts w:asciiTheme="minorHAnsi" w:hAnsiTheme="minorHAnsi"/>
      <w:sz w:val="22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4A3E24"/>
    <w:pPr>
      <w:spacing w:after="320" w:line="480" w:lineRule="atLeast"/>
      <w:jc w:val="left"/>
      <w:outlineLvl w:val="0"/>
    </w:pPr>
    <w:rPr>
      <w:rFonts w:asciiTheme="majorHAnsi" w:hAnsiTheme="majorHAnsi"/>
      <w:color w:val="007EC5" w:themeColor="accent1"/>
      <w:sz w:val="44"/>
    </w:rPr>
  </w:style>
  <w:style w:type="paragraph" w:styleId="Overskrift2">
    <w:name w:val="heading 2"/>
    <w:basedOn w:val="Normal"/>
    <w:next w:val="Normal"/>
    <w:link w:val="Overskrift2Tegn"/>
    <w:qFormat/>
    <w:rsid w:val="004A3E24"/>
    <w:pPr>
      <w:keepNext/>
      <w:keepLines/>
      <w:spacing w:before="360" w:after="160" w:line="360" w:lineRule="atLeast"/>
      <w:jc w:val="left"/>
      <w:outlineLvl w:val="1"/>
    </w:pPr>
    <w:rPr>
      <w:rFonts w:ascii="Corbel" w:eastAsiaTheme="majorEastAsia" w:hAnsi="Corbel" w:cstheme="majorBidi"/>
      <w:bCs/>
      <w:color w:val="000000" w:themeColor="text1"/>
      <w:sz w:val="32"/>
      <w:szCs w:val="26"/>
    </w:rPr>
  </w:style>
  <w:style w:type="paragraph" w:styleId="Overskrift3">
    <w:name w:val="heading 3"/>
    <w:basedOn w:val="Normal"/>
    <w:next w:val="Normal"/>
    <w:link w:val="Overskrift3Tegn"/>
    <w:qFormat/>
    <w:rsid w:val="004A3E24"/>
    <w:pPr>
      <w:keepNext/>
      <w:keepLines/>
      <w:spacing w:before="360" w:after="160" w:line="320" w:lineRule="atLeast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8"/>
    </w:rPr>
  </w:style>
  <w:style w:type="paragraph" w:styleId="Overskrift4">
    <w:name w:val="heading 4"/>
    <w:basedOn w:val="Normal"/>
    <w:next w:val="Normal"/>
    <w:link w:val="Overskrift4Tegn"/>
    <w:qFormat/>
    <w:rsid w:val="004A3E24"/>
    <w:pPr>
      <w:keepNext/>
      <w:keepLines/>
      <w:spacing w:before="360" w:after="160" w:line="280" w:lineRule="atLeast"/>
      <w:jc w:val="left"/>
      <w:outlineLvl w:val="3"/>
    </w:pPr>
    <w:rPr>
      <w:rFonts w:asciiTheme="majorHAnsi" w:eastAsiaTheme="majorEastAsia" w:hAnsiTheme="majorHAnsi" w:cstheme="majorBidi"/>
      <w:iCs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semiHidden/>
    <w:rsid w:val="004A3E24"/>
    <w:pPr>
      <w:tabs>
        <w:tab w:val="center" w:pos="4986"/>
        <w:tab w:val="right" w:pos="9972"/>
      </w:tabs>
      <w:jc w:val="left"/>
    </w:pPr>
  </w:style>
  <w:style w:type="paragraph" w:styleId="Sidefod">
    <w:name w:val="footer"/>
    <w:basedOn w:val="Normal"/>
    <w:link w:val="SidefodTegn"/>
    <w:uiPriority w:val="99"/>
    <w:semiHidden/>
    <w:rsid w:val="004A3E24"/>
    <w:pPr>
      <w:tabs>
        <w:tab w:val="center" w:pos="4986"/>
        <w:tab w:val="right" w:pos="9972"/>
      </w:tabs>
      <w:spacing w:line="220" w:lineRule="atLeast"/>
      <w:jc w:val="left"/>
    </w:pPr>
    <w:rPr>
      <w:rFonts w:ascii="Corbel" w:hAnsi="Corbel"/>
      <w:color w:val="9FADB5"/>
      <w:sz w:val="20"/>
    </w:rPr>
  </w:style>
  <w:style w:type="paragraph" w:customStyle="1" w:styleId="Adresse">
    <w:name w:val="Adresse"/>
    <w:basedOn w:val="Normal"/>
    <w:semiHidden/>
    <w:rsid w:val="004A3E24"/>
    <w:pPr>
      <w:framePr w:hSpace="142" w:wrap="around" w:vAnchor="page" w:hAnchor="page" w:x="7967" w:y="11341"/>
      <w:autoSpaceDE w:val="0"/>
      <w:autoSpaceDN w:val="0"/>
      <w:adjustRightInd w:val="0"/>
      <w:spacing w:line="240" w:lineRule="auto"/>
      <w:suppressOverlap/>
      <w:jc w:val="right"/>
    </w:pPr>
    <w:rPr>
      <w:rFonts w:cs="Calibri"/>
      <w:color w:val="787878"/>
      <w:sz w:val="18"/>
      <w:szCs w:val="18"/>
    </w:rPr>
  </w:style>
  <w:style w:type="paragraph" w:customStyle="1" w:styleId="TypografiAdresseMnsterMassiv100Hvid">
    <w:name w:val="Typografi Adresse + Mønster: Massiv (100%) (Hvid)"/>
    <w:basedOn w:val="Adresse"/>
    <w:semiHidden/>
    <w:rsid w:val="004A3E24"/>
    <w:pPr>
      <w:framePr w:wrap="around"/>
      <w:shd w:val="solid" w:color="FFFFFF" w:fill="FFFFFF"/>
      <w:spacing w:line="260" w:lineRule="exact"/>
    </w:pPr>
    <w:rPr>
      <w:szCs w:val="20"/>
    </w:rPr>
  </w:style>
  <w:style w:type="paragraph" w:customStyle="1" w:styleId="TypografiAdresseMnsterMassiv100Hvid1">
    <w:name w:val="Typografi Adresse + Mønster: Massiv (100%) (Hvid)1"/>
    <w:basedOn w:val="Adresse"/>
    <w:semiHidden/>
    <w:rsid w:val="004A3E24"/>
    <w:pPr>
      <w:framePr w:wrap="around"/>
      <w:shd w:val="solid" w:color="FFFFFF" w:fill="FFFFFF"/>
    </w:pPr>
    <w:rPr>
      <w:szCs w:val="20"/>
    </w:rPr>
  </w:style>
  <w:style w:type="paragraph" w:customStyle="1" w:styleId="Dato1">
    <w:name w:val="Dato1"/>
    <w:autoRedefine/>
    <w:semiHidden/>
    <w:rsid w:val="004A3E24"/>
    <w:pPr>
      <w:framePr w:w="2835" w:h="284" w:hRule="exact" w:wrap="around" w:vAnchor="page" w:hAnchor="page" w:x="5784" w:y="3970"/>
      <w:shd w:val="solid" w:color="FFFFFF" w:fill="FFFFFF"/>
      <w:spacing w:line="360" w:lineRule="auto"/>
    </w:pPr>
    <w:rPr>
      <w:rFonts w:ascii="Verdana" w:hAnsi="Verdana"/>
      <w:noProof/>
      <w:sz w:val="18"/>
      <w:szCs w:val="18"/>
    </w:rPr>
  </w:style>
  <w:style w:type="table" w:styleId="Tabel-Gitter">
    <w:name w:val="Table Grid"/>
    <w:aliases w:val="RH Oversigtstabel,Oversigtstabel"/>
    <w:basedOn w:val="Tabel-Normal"/>
    <w:uiPriority w:val="39"/>
    <w:rsid w:val="004A3E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typeiafsnit"/>
    <w:link w:val="Overskrift1"/>
    <w:rsid w:val="004A3E24"/>
    <w:rPr>
      <w:rFonts w:asciiTheme="majorHAnsi" w:hAnsiTheme="majorHAnsi"/>
      <w:color w:val="007EC5" w:themeColor="accent1"/>
      <w:sz w:val="44"/>
      <w:szCs w:val="24"/>
    </w:rPr>
  </w:style>
  <w:style w:type="paragraph" w:styleId="Markeringsbobletekst">
    <w:name w:val="Balloon Text"/>
    <w:basedOn w:val="Normal"/>
    <w:link w:val="MarkeringsbobletekstTegn"/>
    <w:semiHidden/>
    <w:rsid w:val="004A3E2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4A3E24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uiPriority w:val="99"/>
    <w:semiHidden/>
    <w:unhideWhenUsed/>
    <w:rsid w:val="004A3E24"/>
    <w:rPr>
      <w:color w:val="005B8D" w:themeColor="accent5"/>
      <w:u w:val="none"/>
    </w:rPr>
  </w:style>
  <w:style w:type="paragraph" w:customStyle="1" w:styleId="Hjlpetekst">
    <w:name w:val="Hjælpetekst"/>
    <w:basedOn w:val="Sidehoved"/>
    <w:semiHidden/>
    <w:qFormat/>
    <w:rsid w:val="004A3E24"/>
    <w:pPr>
      <w:ind w:right="2720"/>
    </w:pPr>
    <w:rPr>
      <w:i/>
      <w:vanish/>
      <w:color w:val="C00000"/>
    </w:rPr>
  </w:style>
  <w:style w:type="character" w:customStyle="1" w:styleId="Overskrift2Tegn">
    <w:name w:val="Overskrift 2 Tegn"/>
    <w:basedOn w:val="Standardskrifttypeiafsnit"/>
    <w:link w:val="Overskrift2"/>
    <w:rsid w:val="004A3E24"/>
    <w:rPr>
      <w:rFonts w:ascii="Corbel" w:eastAsiaTheme="majorEastAsia" w:hAnsi="Corbel" w:cstheme="majorBidi"/>
      <w:bCs/>
      <w:color w:val="000000" w:themeColor="text1"/>
      <w:sz w:val="32"/>
      <w:szCs w:val="26"/>
    </w:rPr>
  </w:style>
  <w:style w:type="paragraph" w:styleId="Listeafsnit">
    <w:name w:val="List Paragraph"/>
    <w:basedOn w:val="Normal"/>
    <w:uiPriority w:val="34"/>
    <w:qFormat/>
    <w:rsid w:val="004A3E24"/>
    <w:pPr>
      <w:ind w:left="720"/>
      <w:contextualSpacing/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4A3E24"/>
    <w:rPr>
      <w:rFonts w:ascii="Corbel" w:hAnsi="Corbel"/>
      <w:color w:val="9FADB5"/>
      <w:szCs w:val="24"/>
    </w:rPr>
  </w:style>
  <w:style w:type="paragraph" w:styleId="Afsenderadresse">
    <w:name w:val="envelope return"/>
    <w:basedOn w:val="Normal"/>
    <w:semiHidden/>
    <w:rsid w:val="004A3E24"/>
    <w:pPr>
      <w:spacing w:after="90" w:line="220" w:lineRule="exact"/>
      <w:jc w:val="left"/>
    </w:pPr>
    <w:rPr>
      <w:rFonts w:asciiTheme="majorHAnsi" w:eastAsiaTheme="majorEastAsia" w:hAnsiTheme="majorHAnsi" w:cstheme="majorBidi"/>
      <w:color w:val="425C6C" w:themeColor="text2"/>
      <w:sz w:val="20"/>
      <w:szCs w:val="20"/>
    </w:rPr>
  </w:style>
  <w:style w:type="paragraph" w:customStyle="1" w:styleId="Sidenummerering">
    <w:name w:val="Sidenummerering"/>
    <w:basedOn w:val="Sidefod"/>
    <w:uiPriority w:val="3"/>
    <w:semiHidden/>
    <w:qFormat/>
    <w:rsid w:val="004A3E24"/>
    <w:pPr>
      <w:spacing w:line="240" w:lineRule="auto"/>
    </w:pPr>
    <w:rPr>
      <w:color w:val="000000" w:themeColor="text1"/>
      <w:sz w:val="15"/>
    </w:rPr>
  </w:style>
  <w:style w:type="paragraph" w:customStyle="1" w:styleId="Underskriveroplysninger">
    <w:name w:val="Underskriveroplysninger"/>
    <w:basedOn w:val="Modtageradresse"/>
    <w:uiPriority w:val="2"/>
    <w:semiHidden/>
    <w:qFormat/>
    <w:rsid w:val="004A3E24"/>
    <w:pPr>
      <w:keepNext/>
      <w:widowControl w:val="0"/>
    </w:pPr>
  </w:style>
  <w:style w:type="paragraph" w:styleId="Modtageradresse">
    <w:name w:val="envelope address"/>
    <w:basedOn w:val="Normal"/>
    <w:semiHidden/>
    <w:rsid w:val="004A3E24"/>
    <w:pPr>
      <w:spacing w:line="240" w:lineRule="atLeast"/>
    </w:pPr>
    <w:rPr>
      <w:rFonts w:asciiTheme="majorHAnsi" w:eastAsiaTheme="majorEastAsia" w:hAnsiTheme="majorHAnsi" w:cstheme="majorBidi"/>
      <w:color w:val="425C6C" w:themeColor="text2"/>
      <w:sz w:val="20"/>
    </w:rPr>
  </w:style>
  <w:style w:type="paragraph" w:customStyle="1" w:styleId="Underskrivernavn">
    <w:name w:val="Underskrivernavn"/>
    <w:basedOn w:val="Underskriveroplysninger"/>
    <w:next w:val="Underskriveroplysninger"/>
    <w:uiPriority w:val="2"/>
    <w:semiHidden/>
    <w:qFormat/>
    <w:rsid w:val="004A3E24"/>
    <w:rPr>
      <w:color w:val="007EC5" w:themeColor="accent1"/>
    </w:rPr>
  </w:style>
  <w:style w:type="character" w:customStyle="1" w:styleId="SidehovedTegn">
    <w:name w:val="Sidehoved Tegn"/>
    <w:basedOn w:val="Standardskrifttypeiafsnit"/>
    <w:link w:val="Sidehoved"/>
    <w:semiHidden/>
    <w:rsid w:val="004A3E24"/>
    <w:rPr>
      <w:rFonts w:asciiTheme="minorHAnsi" w:hAnsiTheme="minorHAnsi"/>
      <w:sz w:val="22"/>
      <w:szCs w:val="24"/>
    </w:rPr>
  </w:style>
  <w:style w:type="character" w:customStyle="1" w:styleId="Overskrift3Tegn">
    <w:name w:val="Overskrift 3 Tegn"/>
    <w:basedOn w:val="Standardskrifttypeiafsnit"/>
    <w:link w:val="Overskrift3"/>
    <w:rsid w:val="004A3E24"/>
    <w:rPr>
      <w:rFonts w:asciiTheme="majorHAnsi" w:eastAsiaTheme="majorEastAsia" w:hAnsiTheme="majorHAnsi" w:cstheme="majorBidi"/>
      <w:color w:val="000000" w:themeColor="text1"/>
      <w:sz w:val="28"/>
      <w:szCs w:val="24"/>
    </w:rPr>
  </w:style>
  <w:style w:type="paragraph" w:customStyle="1" w:styleId="Initialer">
    <w:name w:val="Initialer"/>
    <w:basedOn w:val="Afsenderadresse"/>
    <w:uiPriority w:val="2"/>
    <w:semiHidden/>
    <w:qFormat/>
    <w:rsid w:val="004A3E24"/>
    <w:rPr>
      <w:caps/>
    </w:rPr>
  </w:style>
  <w:style w:type="character" w:customStyle="1" w:styleId="Overskrift4Tegn">
    <w:name w:val="Overskrift 4 Tegn"/>
    <w:basedOn w:val="Standardskrifttypeiafsnit"/>
    <w:link w:val="Overskrift4"/>
    <w:rsid w:val="004A3E24"/>
    <w:rPr>
      <w:rFonts w:asciiTheme="majorHAnsi" w:eastAsiaTheme="majorEastAsia" w:hAnsiTheme="majorHAnsi" w:cstheme="majorBidi"/>
      <w:iCs/>
      <w:sz w:val="24"/>
      <w:szCs w:val="24"/>
    </w:rPr>
  </w:style>
  <w:style w:type="paragraph" w:styleId="Fodnotetekst">
    <w:name w:val="footnote text"/>
    <w:basedOn w:val="Normal"/>
    <w:link w:val="FodnotetekstTegn"/>
    <w:semiHidden/>
    <w:unhideWhenUsed/>
    <w:rsid w:val="004A3E24"/>
    <w:pPr>
      <w:tabs>
        <w:tab w:val="left" w:pos="170"/>
      </w:tabs>
      <w:spacing w:line="240" w:lineRule="auto"/>
      <w:jc w:val="left"/>
    </w:pPr>
    <w:rPr>
      <w:color w:val="425C6C" w:themeColor="text2"/>
      <w:sz w:val="16"/>
      <w:szCs w:val="20"/>
    </w:rPr>
  </w:style>
  <w:style w:type="character" w:customStyle="1" w:styleId="FodnotetekstTegn">
    <w:name w:val="Fodnotetekst Tegn"/>
    <w:basedOn w:val="Standardskrifttypeiafsnit"/>
    <w:link w:val="Fodnotetekst"/>
    <w:semiHidden/>
    <w:rsid w:val="004A3E24"/>
    <w:rPr>
      <w:rFonts w:asciiTheme="minorHAnsi" w:hAnsiTheme="minorHAnsi"/>
      <w:color w:val="425C6C" w:themeColor="text2"/>
      <w:sz w:val="16"/>
    </w:rPr>
  </w:style>
  <w:style w:type="paragraph" w:styleId="Billedtekst">
    <w:name w:val="caption"/>
    <w:basedOn w:val="Normal"/>
    <w:next w:val="Normal"/>
    <w:semiHidden/>
    <w:unhideWhenUsed/>
    <w:qFormat/>
    <w:rsid w:val="004A3E24"/>
    <w:pPr>
      <w:spacing w:line="240" w:lineRule="auto"/>
    </w:pPr>
    <w:rPr>
      <w:iCs/>
      <w:color w:val="425C6C" w:themeColor="text2"/>
      <w:sz w:val="16"/>
      <w:szCs w:val="18"/>
    </w:rPr>
  </w:style>
  <w:style w:type="paragraph" w:customStyle="1" w:styleId="Boksoverskrift">
    <w:name w:val="Boksoverskrift"/>
    <w:basedOn w:val="Normal"/>
    <w:next w:val="Normal"/>
    <w:uiPriority w:val="9"/>
    <w:semiHidden/>
    <w:qFormat/>
    <w:rsid w:val="004A3E24"/>
    <w:pPr>
      <w:spacing w:after="160" w:line="320" w:lineRule="atLeast"/>
      <w:jc w:val="left"/>
    </w:pPr>
    <w:rPr>
      <w:rFonts w:asciiTheme="majorHAnsi" w:eastAsiaTheme="minorHAnsi" w:hAnsiTheme="majorHAnsi"/>
      <w:color w:val="007EC5" w:themeColor="accent1"/>
      <w:sz w:val="28"/>
      <w:szCs w:val="20"/>
      <w:lang w:eastAsia="en-US"/>
    </w:rPr>
  </w:style>
  <w:style w:type="table" w:customStyle="1" w:styleId="SDStabel">
    <w:name w:val="SDS tabel"/>
    <w:basedOn w:val="Tabel-Normal"/>
    <w:uiPriority w:val="99"/>
    <w:rsid w:val="004A3E24"/>
    <w:tblPr>
      <w:tblStyleColBandSize w:val="1"/>
      <w:tblBorders>
        <w:insideH w:val="single" w:sz="4" w:space="0" w:color="425C6C" w:themeColor="text2"/>
      </w:tblBorders>
      <w:tblCellMar>
        <w:left w:w="57" w:type="dxa"/>
        <w:right w:w="57" w:type="dxa"/>
      </w:tblCellMar>
    </w:tblPr>
    <w:tcPr>
      <w:shd w:val="clear" w:color="auto" w:fill="auto"/>
    </w:tcPr>
    <w:tblStylePr w:type="firstRow">
      <w:tblPr/>
      <w:tcPr>
        <w:shd w:val="clear" w:color="auto" w:fill="007EC5" w:themeFill="accent1"/>
      </w:tcPr>
    </w:tblStylePr>
    <w:tblStylePr w:type="lastRow">
      <w:rPr>
        <w:b/>
      </w:rPr>
    </w:tblStylePr>
    <w:tblStylePr w:type="band1Vert">
      <w:tblPr/>
      <w:tcPr>
        <w:shd w:val="clear" w:color="auto" w:fill="EEF1F4" w:themeFill="background2"/>
      </w:tcPr>
    </w:tblStylePr>
  </w:style>
  <w:style w:type="paragraph" w:customStyle="1" w:styleId="Tabelrkkeoverskrift">
    <w:name w:val="Tabelrækkeoverskrift"/>
    <w:basedOn w:val="Normal"/>
    <w:uiPriority w:val="7"/>
    <w:qFormat/>
    <w:rsid w:val="004A3E24"/>
    <w:pPr>
      <w:spacing w:before="40" w:after="40" w:line="240" w:lineRule="atLeast"/>
    </w:pPr>
    <w:rPr>
      <w:b/>
      <w:sz w:val="20"/>
    </w:rPr>
  </w:style>
  <w:style w:type="paragraph" w:customStyle="1" w:styleId="Tabeltal">
    <w:name w:val="Tabeltal"/>
    <w:basedOn w:val="Normal"/>
    <w:uiPriority w:val="5"/>
    <w:qFormat/>
    <w:rsid w:val="004A3E24"/>
    <w:pPr>
      <w:spacing w:before="40" w:after="40" w:line="240" w:lineRule="atLeast"/>
      <w:jc w:val="right"/>
    </w:pPr>
    <w:rPr>
      <w:sz w:val="18"/>
    </w:rPr>
  </w:style>
  <w:style w:type="paragraph" w:customStyle="1" w:styleId="Tabeltekst">
    <w:name w:val="Tabeltekst"/>
    <w:basedOn w:val="Normal"/>
    <w:uiPriority w:val="4"/>
    <w:qFormat/>
    <w:rsid w:val="004A3E24"/>
    <w:pPr>
      <w:spacing w:before="40" w:after="40" w:line="240" w:lineRule="atLeast"/>
      <w:jc w:val="left"/>
    </w:pPr>
    <w:rPr>
      <w:sz w:val="20"/>
    </w:rPr>
  </w:style>
  <w:style w:type="paragraph" w:customStyle="1" w:styleId="Tabelkolonneoverskrift">
    <w:name w:val="Tabelkolonneoverskrift"/>
    <w:basedOn w:val="Tabeltekst"/>
    <w:uiPriority w:val="6"/>
    <w:qFormat/>
    <w:rsid w:val="004A3E24"/>
    <w:rPr>
      <w:color w:val="FFFFFF"/>
    </w:rPr>
  </w:style>
  <w:style w:type="paragraph" w:customStyle="1" w:styleId="Bokstekst">
    <w:name w:val="Bokstekst"/>
    <w:basedOn w:val="Normal"/>
    <w:uiPriority w:val="9"/>
    <w:semiHidden/>
    <w:qFormat/>
    <w:rsid w:val="004A3E24"/>
    <w:pPr>
      <w:jc w:val="left"/>
    </w:pPr>
    <w:rPr>
      <w:rFonts w:eastAsiaTheme="minorHAnsi"/>
      <w:color w:val="000000"/>
      <w:szCs w:val="20"/>
      <w:lang w:eastAsia="en-US"/>
    </w:rPr>
  </w:style>
  <w:style w:type="paragraph" w:customStyle="1" w:styleId="Elementnote">
    <w:name w:val="Elementnote"/>
    <w:basedOn w:val="Normal"/>
    <w:uiPriority w:val="1"/>
    <w:semiHidden/>
    <w:qFormat/>
    <w:rsid w:val="004A3E24"/>
    <w:pPr>
      <w:spacing w:line="240" w:lineRule="auto"/>
      <w:jc w:val="left"/>
    </w:pPr>
    <w:rPr>
      <w:color w:val="425C6C" w:themeColor="text2"/>
      <w:sz w:val="16"/>
      <w:szCs w:val="20"/>
    </w:rPr>
  </w:style>
  <w:style w:type="paragraph" w:customStyle="1" w:styleId="Elementoverskrift">
    <w:name w:val="Elementoverskrift"/>
    <w:basedOn w:val="Normal"/>
    <w:uiPriority w:val="1"/>
    <w:semiHidden/>
    <w:qFormat/>
    <w:rsid w:val="004A3E24"/>
    <w:pPr>
      <w:keepNext/>
      <w:spacing w:line="216" w:lineRule="auto"/>
      <w:jc w:val="left"/>
    </w:pPr>
    <w:rPr>
      <w:rFonts w:ascii="Corbel" w:hAnsi="Corbel"/>
      <w:color w:val="000000" w:themeColor="text1"/>
      <w:sz w:val="24"/>
    </w:rPr>
  </w:style>
  <w:style w:type="paragraph" w:customStyle="1" w:styleId="Minimerafsnit">
    <w:name w:val="Minimerafsnit"/>
    <w:basedOn w:val="Normal"/>
    <w:uiPriority w:val="1"/>
    <w:semiHidden/>
    <w:qFormat/>
    <w:rsid w:val="004A3E24"/>
    <w:pPr>
      <w:spacing w:line="20" w:lineRule="exact"/>
      <w:jc w:val="left"/>
    </w:pPr>
    <w:rPr>
      <w:sz w:val="2"/>
    </w:rPr>
  </w:style>
  <w:style w:type="paragraph" w:customStyle="1" w:styleId="Figurfelt">
    <w:name w:val="Figurfelt"/>
    <w:basedOn w:val="Normal"/>
    <w:semiHidden/>
    <w:qFormat/>
    <w:rsid w:val="004A3E24"/>
    <w:pPr>
      <w:keepNext/>
      <w:keepLines/>
      <w:spacing w:line="240" w:lineRule="auto"/>
      <w:jc w:val="center"/>
    </w:pPr>
    <w:rPr>
      <w:szCs w:val="20"/>
    </w:rPr>
  </w:style>
  <w:style w:type="character" w:styleId="BesgtLink">
    <w:name w:val="FollowedHyperlink"/>
    <w:basedOn w:val="Standardskrifttypeiafsnit"/>
    <w:semiHidden/>
    <w:unhideWhenUsed/>
    <w:rsid w:val="004A3E24"/>
    <w:rPr>
      <w:color w:val="005B8D" w:themeColor="accent5"/>
      <w:u w:val="none"/>
    </w:rPr>
  </w:style>
  <w:style w:type="character" w:styleId="Fodnotehenvisning">
    <w:name w:val="footnote reference"/>
    <w:basedOn w:val="Standardskrifttypeiafsnit"/>
    <w:semiHidden/>
    <w:unhideWhenUsed/>
    <w:rsid w:val="004A3E24"/>
    <w:rPr>
      <w:vertAlign w:val="superscript"/>
    </w:rPr>
  </w:style>
  <w:style w:type="paragraph" w:customStyle="1" w:styleId="Elementoverskriftbilagsfigur">
    <w:name w:val="Elementoverskrift bilagsfigur"/>
    <w:basedOn w:val="Normal"/>
    <w:uiPriority w:val="2"/>
    <w:semiHidden/>
    <w:qFormat/>
    <w:rsid w:val="004A3E24"/>
    <w:pPr>
      <w:keepNext/>
      <w:tabs>
        <w:tab w:val="left" w:pos="1503"/>
      </w:tabs>
      <w:spacing w:line="216" w:lineRule="auto"/>
      <w:ind w:left="1503" w:hanging="1503"/>
      <w:jc w:val="left"/>
    </w:pPr>
    <w:rPr>
      <w:rFonts w:ascii="Corbel" w:hAnsi="Corbel"/>
      <w:color w:val="000000" w:themeColor="text1"/>
      <w:sz w:val="24"/>
    </w:rPr>
  </w:style>
  <w:style w:type="paragraph" w:customStyle="1" w:styleId="Elementoverskriftbilagstabel">
    <w:name w:val="Elementoverskrift bilagstabel"/>
    <w:basedOn w:val="Normal"/>
    <w:uiPriority w:val="2"/>
    <w:semiHidden/>
    <w:qFormat/>
    <w:rsid w:val="004A3E24"/>
    <w:pPr>
      <w:keepNext/>
      <w:tabs>
        <w:tab w:val="left" w:pos="1531"/>
      </w:tabs>
      <w:spacing w:line="216" w:lineRule="auto"/>
      <w:ind w:left="1531" w:hanging="1531"/>
      <w:jc w:val="left"/>
    </w:pPr>
    <w:rPr>
      <w:rFonts w:ascii="Corbel" w:hAnsi="Corbel"/>
      <w:color w:val="000000" w:themeColor="text1"/>
      <w:sz w:val="24"/>
    </w:rPr>
  </w:style>
  <w:style w:type="paragraph" w:customStyle="1" w:styleId="Elementoverskriftfigur">
    <w:name w:val="Elementoverskrift figur"/>
    <w:basedOn w:val="Normal"/>
    <w:uiPriority w:val="2"/>
    <w:semiHidden/>
    <w:qFormat/>
    <w:rsid w:val="004A3E24"/>
    <w:pPr>
      <w:keepNext/>
      <w:tabs>
        <w:tab w:val="left" w:pos="964"/>
      </w:tabs>
      <w:spacing w:line="216" w:lineRule="auto"/>
      <w:ind w:left="964" w:hanging="964"/>
      <w:jc w:val="left"/>
    </w:pPr>
    <w:rPr>
      <w:rFonts w:ascii="Corbel" w:hAnsi="Corbel"/>
      <w:color w:val="000000" w:themeColor="text1"/>
      <w:sz w:val="24"/>
    </w:rPr>
  </w:style>
  <w:style w:type="paragraph" w:customStyle="1" w:styleId="Elementoverskrifttabel">
    <w:name w:val="Elementoverskrift tabel"/>
    <w:basedOn w:val="Normal"/>
    <w:uiPriority w:val="2"/>
    <w:semiHidden/>
    <w:qFormat/>
    <w:rsid w:val="004A3E24"/>
    <w:pPr>
      <w:keepNext/>
      <w:tabs>
        <w:tab w:val="left" w:pos="992"/>
      </w:tabs>
      <w:spacing w:line="216" w:lineRule="auto"/>
      <w:ind w:left="992" w:hanging="992"/>
      <w:jc w:val="left"/>
    </w:pPr>
    <w:rPr>
      <w:rFonts w:ascii="Corbel" w:hAnsi="Corbel"/>
      <w:color w:val="000000" w:themeColor="text1"/>
      <w:sz w:val="24"/>
    </w:rPr>
  </w:style>
  <w:style w:type="paragraph" w:customStyle="1" w:styleId="Bilagsoverskrift1">
    <w:name w:val="Bilagsoverskrift 1"/>
    <w:basedOn w:val="Normal"/>
    <w:next w:val="Normal"/>
    <w:uiPriority w:val="1"/>
    <w:qFormat/>
    <w:rsid w:val="004A3E24"/>
    <w:pPr>
      <w:keepNext/>
      <w:keepLines/>
      <w:pageBreakBefore/>
      <w:numPr>
        <w:numId w:val="20"/>
      </w:numPr>
      <w:spacing w:after="320" w:line="480" w:lineRule="atLeast"/>
      <w:jc w:val="left"/>
      <w:outlineLvl w:val="0"/>
    </w:pPr>
    <w:rPr>
      <w:rFonts w:asciiTheme="majorHAnsi" w:hAnsiTheme="majorHAnsi"/>
      <w:color w:val="007EC5" w:themeColor="accent1"/>
      <w:sz w:val="44"/>
    </w:rPr>
  </w:style>
  <w:style w:type="table" w:customStyle="1" w:styleId="Projekttabel">
    <w:name w:val="Projekttabel"/>
    <w:basedOn w:val="Tabel-Normal"/>
    <w:uiPriority w:val="99"/>
    <w:rsid w:val="00770BD7"/>
    <w:pPr>
      <w:spacing w:before="120" w:after="120"/>
    </w:pPr>
    <w:rPr>
      <w:rFonts w:asciiTheme="minorHAnsi" w:eastAsiaTheme="minorEastAsia" w:hAnsiTheme="minorHAnsi" w:cstheme="minorBidi"/>
      <w:color w:val="404040" w:themeColor="text1" w:themeTint="BF"/>
      <w:sz w:val="18"/>
      <w:szCs w:val="18"/>
      <w:lang w:val="en-US" w:eastAsia="ja-JP"/>
    </w:rPr>
    <w:tblPr>
      <w:tblStyleColBandSize w:val="1"/>
      <w:tblBorders>
        <w:top w:val="single" w:sz="4" w:space="0" w:color="007EC5" w:themeColor="accent1"/>
        <w:left w:val="single" w:sz="4" w:space="0" w:color="007EC5" w:themeColor="accent1"/>
        <w:bottom w:val="single" w:sz="4" w:space="0" w:color="007EC5" w:themeColor="accent1"/>
        <w:right w:val="single" w:sz="4" w:space="0" w:color="007EC5" w:themeColor="accent1"/>
        <w:insideH w:val="single" w:sz="4" w:space="0" w:color="007EC5" w:themeColor="accent1"/>
        <w:insideV w:val="single" w:sz="4" w:space="0" w:color="007EC5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C0E8FF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007EC5" w:themeFill="accent1"/>
      </w:tcPr>
    </w:tblStylePr>
    <w:tblStylePr w:type="band1Vert">
      <w:rPr>
        <w:b/>
      </w:rPr>
      <w:tblPr/>
      <w:tcPr>
        <w:shd w:val="clear" w:color="auto" w:fill="C0E8FF" w:themeFill="accent1" w:themeFillTint="33"/>
      </w:tcPr>
    </w:tblStylePr>
  </w:style>
  <w:style w:type="character" w:styleId="Pladsholdertekst">
    <w:name w:val="Placeholder Text"/>
    <w:basedOn w:val="Standardskrifttypeiafsnit"/>
    <w:uiPriority w:val="99"/>
    <w:semiHidden/>
    <w:rsid w:val="00D92E3E"/>
    <w:rPr>
      <w:color w:val="808080"/>
    </w:rPr>
  </w:style>
  <w:style w:type="character" w:customStyle="1" w:styleId="Typografi1">
    <w:name w:val="Typografi1"/>
    <w:basedOn w:val="Standardskrifttypeiafsnit"/>
    <w:uiPriority w:val="1"/>
    <w:rsid w:val="00910067"/>
    <w:rPr>
      <w:rFonts w:asciiTheme="minorHAnsi" w:hAnsiTheme="minorHAnsi"/>
      <w:color w:val="000000" w:themeColor="text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skabeloner\SDS_Nota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3DC539D3EE247B2AF7A73255C10D90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6210BD0-18DD-4791-A1F0-1BA8D9545AA2}"/>
      </w:docPartPr>
      <w:docPartBody>
        <w:p w:rsidR="006F4D03" w:rsidRDefault="004A230F" w:rsidP="004A230F">
          <w:pPr>
            <w:pStyle w:val="53DC539D3EE247B2AF7A73255C10D90A4"/>
          </w:pPr>
          <w:r w:rsidRPr="003B2FAB">
            <w:rPr>
              <w:rStyle w:val="Pladsholdertekst"/>
            </w:rPr>
            <w:t>Klik her for at angive tekst.</w:t>
          </w:r>
        </w:p>
      </w:docPartBody>
    </w:docPart>
    <w:docPart>
      <w:docPartPr>
        <w:name w:val="CBE32AC4B33447C89EE0AB07703879D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8F3C32E-42BA-4DBF-AAF8-C5BAC1F51769}"/>
      </w:docPartPr>
      <w:docPartBody>
        <w:p w:rsidR="006F4D03" w:rsidRDefault="004A230F" w:rsidP="004A230F">
          <w:pPr>
            <w:pStyle w:val="CBE32AC4B33447C89EE0AB07703879D84"/>
          </w:pPr>
          <w:r w:rsidRPr="003B2FAB">
            <w:rPr>
              <w:rStyle w:val="Pladsholdertekst"/>
            </w:rPr>
            <w:t>Klik her for at angive tekst.</w:t>
          </w:r>
        </w:p>
      </w:docPartBody>
    </w:docPart>
    <w:docPart>
      <w:docPartPr>
        <w:name w:val="6E9E5ADA88FF4D9589498F682E6BBBC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9ECCC21-55A6-4005-9EA3-9A5D8BB1326A}"/>
      </w:docPartPr>
      <w:docPartBody>
        <w:p w:rsidR="006F4D03" w:rsidRDefault="004A230F" w:rsidP="004A230F">
          <w:pPr>
            <w:pStyle w:val="6E9E5ADA88FF4D9589498F682E6BBBC74"/>
          </w:pPr>
          <w:r>
            <w:rPr>
              <w:rStyle w:val="Pladsholdertekst"/>
            </w:rPr>
            <w:t>Angiv artikler fra de seneste 5 år, der er relevante i forhold til anvendelse af registerdata</w:t>
          </w:r>
          <w:r w:rsidRPr="003B2FAB">
            <w:rPr>
              <w:rStyle w:val="Pladsholdertekst"/>
            </w:rPr>
            <w:t>.</w:t>
          </w:r>
        </w:p>
      </w:docPartBody>
    </w:docPart>
    <w:docPart>
      <w:docPartPr>
        <w:name w:val="6E18E54117DC432FAF32A28A9D3E3D2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138F832-CD83-4294-9432-D46C699446D6}"/>
      </w:docPartPr>
      <w:docPartBody>
        <w:p w:rsidR="006F4D03" w:rsidRDefault="004A230F" w:rsidP="004A230F">
          <w:pPr>
            <w:pStyle w:val="6E18E54117DC432FAF32A28A9D3E3D262"/>
          </w:pPr>
          <w:r w:rsidRPr="003B2FAB">
            <w:rPr>
              <w:rStyle w:val="Pladsholdertekst"/>
            </w:rPr>
            <w:t>Klik her for at angive tekst.</w:t>
          </w:r>
        </w:p>
      </w:docPartBody>
    </w:docPart>
    <w:docPart>
      <w:docPartPr>
        <w:name w:val="991310497F8447A3BB67E446738FB9B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C9A5B1B-986C-4EAE-9703-C93EE6E58D2B}"/>
      </w:docPartPr>
      <w:docPartBody>
        <w:p w:rsidR="006F4D03" w:rsidRDefault="004A230F" w:rsidP="004A230F">
          <w:pPr>
            <w:pStyle w:val="991310497F8447A3BB67E446738FB9BF2"/>
          </w:pPr>
          <w:r w:rsidRPr="003B2FAB">
            <w:rPr>
              <w:rStyle w:val="Pladsholdertekst"/>
            </w:rPr>
            <w:t>Klik her for at angive tekst.</w:t>
          </w:r>
        </w:p>
      </w:docPartBody>
    </w:docPart>
    <w:docPart>
      <w:docPartPr>
        <w:name w:val="DAB497B4B7D04AB2ADFFDE6334F8607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7E3240B-A1BE-4486-86C8-0F6352965487}"/>
      </w:docPartPr>
      <w:docPartBody>
        <w:p w:rsidR="003016E8" w:rsidRDefault="004A230F" w:rsidP="004A230F">
          <w:pPr>
            <w:pStyle w:val="DAB497B4B7D04AB2ADFFDE6334F860752"/>
          </w:pPr>
          <w:r w:rsidRPr="006471F6">
            <w:rPr>
              <w:rStyle w:val="Pladsholdertekst"/>
            </w:rPr>
            <w:t>Klik her for at angive tekst.</w:t>
          </w:r>
        </w:p>
      </w:docPartBody>
    </w:docPart>
    <w:docPart>
      <w:docPartPr>
        <w:name w:val="88C9CEAAE8FB47D69A40DAB4F0D79BA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072943C-66FD-40A3-8695-8053FF86C630}"/>
      </w:docPartPr>
      <w:docPartBody>
        <w:p w:rsidR="00607307" w:rsidRDefault="004A230F" w:rsidP="004A230F">
          <w:pPr>
            <w:pStyle w:val="88C9CEAAE8FB47D69A40DAB4F0D79BA01"/>
          </w:pPr>
          <w:r w:rsidRPr="008B4065">
            <w:rPr>
              <w:rStyle w:val="Pladsholdertekst"/>
            </w:rPr>
            <w:t>Klik her for at angive tekst.</w:t>
          </w:r>
        </w:p>
      </w:docPartBody>
    </w:docPart>
    <w:docPart>
      <w:docPartPr>
        <w:name w:val="7297B49126FE467CBFA521C59DD5E3C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1EF2CAE-68E4-4DB2-A4B6-557579B1ADAE}"/>
      </w:docPartPr>
      <w:docPartBody>
        <w:p w:rsidR="00607307" w:rsidRDefault="004A230F" w:rsidP="004A230F">
          <w:pPr>
            <w:pStyle w:val="7297B49126FE467CBFA521C59DD5E3C01"/>
          </w:pPr>
          <w:r w:rsidRPr="00A8472B">
            <w:rPr>
              <w:rStyle w:val="Pladsholdertekst"/>
              <w:rFonts w:ascii="Calibri" w:hAnsi="Calibri"/>
            </w:rPr>
            <w:t>Klik her for at angive tekst.</w:t>
          </w:r>
        </w:p>
      </w:docPartBody>
    </w:docPart>
    <w:docPart>
      <w:docPartPr>
        <w:name w:val="922D20015BDE4A528ED13ED44908C24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6942024-BAA1-4F0D-823D-8B9F3D09CEB2}"/>
      </w:docPartPr>
      <w:docPartBody>
        <w:p w:rsidR="00607307" w:rsidRDefault="004A230F" w:rsidP="004A230F">
          <w:pPr>
            <w:pStyle w:val="922D20015BDE4A528ED13ED44908C2441"/>
          </w:pPr>
          <w:r w:rsidRPr="00A8472B">
            <w:rPr>
              <w:rStyle w:val="Pladsholdertekst"/>
              <w:rFonts w:ascii="Calibri" w:hAnsi="Calibri"/>
            </w:rPr>
            <w:t>Klik her for at angive tekst.</w:t>
          </w:r>
        </w:p>
      </w:docPartBody>
    </w:docPart>
    <w:docPart>
      <w:docPartPr>
        <w:name w:val="115190C1126E4EAF8947E89DB2B72B3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BFD7756-C6A5-4337-9347-F612FC739A10}"/>
      </w:docPartPr>
      <w:docPartBody>
        <w:p w:rsidR="00607307" w:rsidRDefault="004A230F" w:rsidP="004A230F">
          <w:pPr>
            <w:pStyle w:val="115190C1126E4EAF8947E89DB2B72B3B1"/>
          </w:pPr>
          <w:r w:rsidRPr="00A8472B">
            <w:rPr>
              <w:rStyle w:val="Pladsholdertekst"/>
              <w:rFonts w:ascii="Calibri" w:hAnsi="Calibri"/>
            </w:rPr>
            <w:t>Klik her for at angive tekst.</w:t>
          </w:r>
        </w:p>
      </w:docPartBody>
    </w:docPart>
    <w:docPart>
      <w:docPartPr>
        <w:name w:val="E1F5121FD68045189BC220F4A09F63E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FB14D2E-337C-4F4B-BD05-45AB6153069D}"/>
      </w:docPartPr>
      <w:docPartBody>
        <w:p w:rsidR="00607307" w:rsidRDefault="004A230F" w:rsidP="004A230F">
          <w:pPr>
            <w:pStyle w:val="E1F5121FD68045189BC220F4A09F63E81"/>
          </w:pPr>
          <w:bookmarkStart w:id="0" w:name="_GoBack"/>
          <w:r w:rsidRPr="00A8472B">
            <w:rPr>
              <w:rStyle w:val="Pladsholdertekst"/>
              <w:rFonts w:ascii="Calibri" w:hAnsi="Calibri"/>
            </w:rPr>
            <w:t>Klik her for at angive tekst.</w:t>
          </w:r>
          <w:bookmarkEnd w:id="0"/>
        </w:p>
      </w:docPartBody>
    </w:docPart>
    <w:docPart>
      <w:docPartPr>
        <w:name w:val="4C02B4F45E1C465E9D944F6DB54BF09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089D8FD-89BF-4183-B7BC-DC632065C3B8}"/>
      </w:docPartPr>
      <w:docPartBody>
        <w:p w:rsidR="00607307" w:rsidRDefault="004A230F" w:rsidP="004A230F">
          <w:pPr>
            <w:pStyle w:val="4C02B4F45E1C465E9D944F6DB54BF0991"/>
          </w:pPr>
          <w:r w:rsidRPr="00A8472B">
            <w:rPr>
              <w:rStyle w:val="Pladsholdertekst"/>
              <w:rFonts w:ascii="Calibri" w:hAnsi="Calibri"/>
            </w:rPr>
            <w:t>Klik her for at angive tekst.</w:t>
          </w:r>
        </w:p>
      </w:docPartBody>
    </w:docPart>
    <w:docPart>
      <w:docPartPr>
        <w:name w:val="88EA458E779842E9A1F339C6491BA76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E0C0863-867A-4680-A5D3-608A1C59DBC2}"/>
      </w:docPartPr>
      <w:docPartBody>
        <w:p w:rsidR="00607307" w:rsidRDefault="004A230F" w:rsidP="004A230F">
          <w:pPr>
            <w:pStyle w:val="88EA458E779842E9A1F339C6491BA76A1"/>
          </w:pPr>
          <w:r w:rsidRPr="00A8472B">
            <w:rPr>
              <w:rStyle w:val="Pladsholdertekst"/>
            </w:rPr>
            <w:t>Klik her for at angive tekst.</w:t>
          </w:r>
        </w:p>
      </w:docPartBody>
    </w:docPart>
    <w:docPart>
      <w:docPartPr>
        <w:name w:val="434EC4E9F8D5418EAFA2D268D48A315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6B188BC-6EED-4D33-A10D-CCA6E8126B94}"/>
      </w:docPartPr>
      <w:docPartBody>
        <w:p w:rsidR="00607307" w:rsidRDefault="004A230F" w:rsidP="004A230F">
          <w:pPr>
            <w:pStyle w:val="434EC4E9F8D5418EAFA2D268D48A31531"/>
          </w:pPr>
          <w:r w:rsidRPr="00563181">
            <w:rPr>
              <w:rStyle w:val="Pladsholdertekst"/>
            </w:rPr>
            <w:t>Klik her for at angive tekst.</w:t>
          </w:r>
        </w:p>
      </w:docPartBody>
    </w:docPart>
    <w:docPart>
      <w:docPartPr>
        <w:name w:val="F233B3644BF34F338A6780132A600EB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79E5525-EDE4-42D0-94B4-320F2B6A7DD4}"/>
      </w:docPartPr>
      <w:docPartBody>
        <w:p w:rsidR="00607307" w:rsidRDefault="004A230F" w:rsidP="004A230F">
          <w:pPr>
            <w:pStyle w:val="F233B3644BF34F338A6780132A600EB71"/>
          </w:pPr>
          <w:r w:rsidRPr="00A8472B">
            <w:rPr>
              <w:rStyle w:val="Pladsholdertekst"/>
            </w:rPr>
            <w:t>Klik her for at angive tekst.</w:t>
          </w:r>
        </w:p>
      </w:docPartBody>
    </w:docPart>
    <w:docPart>
      <w:docPartPr>
        <w:name w:val="70EB8B460C8841B1A3AF7A8336EA564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DC354F7-039C-4791-9E1A-5FF2FF87DF8D}"/>
      </w:docPartPr>
      <w:docPartBody>
        <w:p w:rsidR="00607307" w:rsidRDefault="004A230F" w:rsidP="004A230F">
          <w:pPr>
            <w:pStyle w:val="70EB8B460C8841B1A3AF7A8336EA564C1"/>
          </w:pPr>
          <w:r w:rsidRPr="00FE66D4">
            <w:rPr>
              <w:rStyle w:val="Pladsholdertekst"/>
              <w:sz w:val="24"/>
            </w:rPr>
            <w:t>Klik her for at angive tekst.</w:t>
          </w:r>
        </w:p>
      </w:docPartBody>
    </w:docPart>
    <w:docPart>
      <w:docPartPr>
        <w:name w:val="EA9CC9C6386D4C2692130213D7DCB31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B688545-D492-4F05-B814-2DEBAABAA94D}"/>
      </w:docPartPr>
      <w:docPartBody>
        <w:p w:rsidR="00F42291" w:rsidRDefault="004A230F" w:rsidP="004A230F">
          <w:pPr>
            <w:pStyle w:val="EA9CC9C6386D4C2692130213D7DCB31D1"/>
          </w:pPr>
          <w:r w:rsidRPr="00A8472B">
            <w:rPr>
              <w:rStyle w:val="Pladsholdertekst"/>
              <w:rFonts w:ascii="Calibri" w:hAnsi="Calibri"/>
            </w:rPr>
            <w:t>Klik her for at angive tekst.</w:t>
          </w:r>
        </w:p>
      </w:docPartBody>
    </w:docPart>
    <w:docPart>
      <w:docPartPr>
        <w:name w:val="743C1A2E798741298C03AEA887DC71F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9138ABD-5418-4D58-BD91-665992EE6FB4}"/>
      </w:docPartPr>
      <w:docPartBody>
        <w:p w:rsidR="0036235E" w:rsidRDefault="004A230F" w:rsidP="004A230F">
          <w:pPr>
            <w:pStyle w:val="743C1A2E798741298C03AEA887DC71F71"/>
          </w:pPr>
          <w:r w:rsidRPr="00A8472B">
            <w:rPr>
              <w:rStyle w:val="Pladsholdertekst"/>
            </w:rPr>
            <w:t>Klik her for at angive tekst.</w:t>
          </w:r>
        </w:p>
      </w:docPartBody>
    </w:docPart>
    <w:docPart>
      <w:docPartPr>
        <w:name w:val="93196F0156F747289E2C4CB3434A7F2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5272BC5-1936-44EE-A55B-0E1A2F8BDBEA}"/>
      </w:docPartPr>
      <w:docPartBody>
        <w:p w:rsidR="0036235E" w:rsidRDefault="004A230F" w:rsidP="004A230F">
          <w:pPr>
            <w:pStyle w:val="93196F0156F747289E2C4CB3434A7F231"/>
          </w:pPr>
          <w:r w:rsidRPr="00A8472B">
            <w:rPr>
              <w:rStyle w:val="Pladsholdertekst"/>
            </w:rPr>
            <w:t>Klik her for at angive tekst.</w:t>
          </w:r>
        </w:p>
      </w:docPartBody>
    </w:docPart>
    <w:docPart>
      <w:docPartPr>
        <w:name w:val="765611B0FE104CC9B8ED2D176CC4D71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1C9CF54-DC62-4ADB-8B6B-85D2910DF9FE}"/>
      </w:docPartPr>
      <w:docPartBody>
        <w:p w:rsidR="0036235E" w:rsidRDefault="004A230F" w:rsidP="004A230F">
          <w:pPr>
            <w:pStyle w:val="765611B0FE104CC9B8ED2D176CC4D7181"/>
          </w:pPr>
          <w:r w:rsidRPr="00A8472B">
            <w:rPr>
              <w:rStyle w:val="Pladsholdertekst"/>
            </w:rPr>
            <w:t>Klik her for at angive tekst.</w:t>
          </w:r>
        </w:p>
      </w:docPartBody>
    </w:docPart>
    <w:docPart>
      <w:docPartPr>
        <w:name w:val="8C79B66F54F742E1B44282D59CC3C3D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D5EB565-7BDA-4633-A971-2F04A57AA9A8}"/>
      </w:docPartPr>
      <w:docPartBody>
        <w:p w:rsidR="0036235E" w:rsidRDefault="004A230F" w:rsidP="004A230F">
          <w:pPr>
            <w:pStyle w:val="8C79B66F54F742E1B44282D59CC3C3D21"/>
          </w:pPr>
          <w:r w:rsidRPr="00A8472B">
            <w:rPr>
              <w:rStyle w:val="Pladsholdertekst"/>
            </w:rPr>
            <w:t>Klik her for at angive tekst.</w:t>
          </w:r>
        </w:p>
      </w:docPartBody>
    </w:docPart>
    <w:docPart>
      <w:docPartPr>
        <w:name w:val="223262C7EBA54A51BCE2D0840A6D6D4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0538BE7-D00C-4FFD-BEFD-C1C82B43F024}"/>
      </w:docPartPr>
      <w:docPartBody>
        <w:p w:rsidR="0036235E" w:rsidRDefault="004A230F" w:rsidP="004A230F">
          <w:pPr>
            <w:pStyle w:val="223262C7EBA54A51BCE2D0840A6D6D411"/>
          </w:pPr>
          <w:r w:rsidRPr="00A8472B">
            <w:rPr>
              <w:rStyle w:val="Pladsholdertekst"/>
            </w:rPr>
            <w:t>Klik her for at angive tekst.</w:t>
          </w:r>
        </w:p>
      </w:docPartBody>
    </w:docPart>
    <w:docPart>
      <w:docPartPr>
        <w:name w:val="E8EF080E982D436682281B306D656D6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C6AA85B-7A7B-4DFE-BA8F-51C4DDCDA2DA}"/>
      </w:docPartPr>
      <w:docPartBody>
        <w:p w:rsidR="00F55FE3" w:rsidRDefault="004A230F" w:rsidP="004A230F">
          <w:pPr>
            <w:pStyle w:val="E8EF080E982D436682281B306D656D661"/>
          </w:pPr>
          <w:r w:rsidRPr="00A8472B">
            <w:rPr>
              <w:rStyle w:val="Pladsholdertekst"/>
            </w:rPr>
            <w:t>Klik her for at angive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852"/>
    <w:rsid w:val="000C4F4E"/>
    <w:rsid w:val="003016E8"/>
    <w:rsid w:val="0036235E"/>
    <w:rsid w:val="004A230F"/>
    <w:rsid w:val="00534929"/>
    <w:rsid w:val="00535B58"/>
    <w:rsid w:val="00607307"/>
    <w:rsid w:val="006F4D03"/>
    <w:rsid w:val="00AC6852"/>
    <w:rsid w:val="00C741A0"/>
    <w:rsid w:val="00F42291"/>
    <w:rsid w:val="00F5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353A00651E1046A0910DE428FB530263">
    <w:name w:val="353A00651E1046A0910DE428FB530263"/>
    <w:rsid w:val="00AC6852"/>
  </w:style>
  <w:style w:type="paragraph" w:customStyle="1" w:styleId="FD41B6C9F9B24B92B6FC43D4B115E990">
    <w:name w:val="FD41B6C9F9B24B92B6FC43D4B115E990"/>
    <w:rsid w:val="00AC6852"/>
  </w:style>
  <w:style w:type="character" w:styleId="Pladsholdertekst">
    <w:name w:val="Placeholder Text"/>
    <w:basedOn w:val="Standardskrifttypeiafsnit"/>
    <w:uiPriority w:val="99"/>
    <w:semiHidden/>
    <w:rsid w:val="004A230F"/>
    <w:rPr>
      <w:color w:val="808080"/>
    </w:rPr>
  </w:style>
  <w:style w:type="paragraph" w:customStyle="1" w:styleId="1DDD76F03D294AF683933C971280CE61">
    <w:name w:val="1DDD76F03D294AF683933C971280CE61"/>
    <w:rsid w:val="00AC6852"/>
  </w:style>
  <w:style w:type="paragraph" w:customStyle="1" w:styleId="C1F9A489CEF84866A6529870283F2430">
    <w:name w:val="C1F9A489CEF84866A6529870283F2430"/>
    <w:rsid w:val="00AC6852"/>
  </w:style>
  <w:style w:type="paragraph" w:customStyle="1" w:styleId="353A00651E1046A0910DE428FB5302631">
    <w:name w:val="353A00651E1046A0910DE428FB5302631"/>
    <w:rsid w:val="00AC6852"/>
    <w:pPr>
      <w:spacing w:after="0" w:line="300" w:lineRule="atLeast"/>
      <w:jc w:val="both"/>
    </w:pPr>
    <w:rPr>
      <w:rFonts w:eastAsia="Times New Roman" w:cs="Times New Roman"/>
      <w:szCs w:val="24"/>
    </w:rPr>
  </w:style>
  <w:style w:type="paragraph" w:customStyle="1" w:styleId="90BEBB1F3FFD4C1FA6E480143409B8C3">
    <w:name w:val="90BEBB1F3FFD4C1FA6E480143409B8C3"/>
    <w:rsid w:val="00AC6852"/>
    <w:pPr>
      <w:spacing w:after="0" w:line="300" w:lineRule="atLeast"/>
      <w:jc w:val="both"/>
    </w:pPr>
    <w:rPr>
      <w:rFonts w:eastAsia="Times New Roman" w:cs="Times New Roman"/>
      <w:szCs w:val="24"/>
    </w:rPr>
  </w:style>
  <w:style w:type="paragraph" w:customStyle="1" w:styleId="353A00651E1046A0910DE428FB5302632">
    <w:name w:val="353A00651E1046A0910DE428FB5302632"/>
    <w:rsid w:val="00AC6852"/>
    <w:pPr>
      <w:spacing w:after="0" w:line="300" w:lineRule="atLeast"/>
      <w:jc w:val="both"/>
    </w:pPr>
    <w:rPr>
      <w:rFonts w:eastAsia="Times New Roman" w:cs="Times New Roman"/>
      <w:szCs w:val="24"/>
    </w:rPr>
  </w:style>
  <w:style w:type="paragraph" w:customStyle="1" w:styleId="90BEBB1F3FFD4C1FA6E480143409B8C31">
    <w:name w:val="90BEBB1F3FFD4C1FA6E480143409B8C31"/>
    <w:rsid w:val="00AC6852"/>
    <w:pPr>
      <w:spacing w:after="0" w:line="300" w:lineRule="atLeast"/>
      <w:jc w:val="both"/>
    </w:pPr>
    <w:rPr>
      <w:rFonts w:eastAsia="Times New Roman" w:cs="Times New Roman"/>
      <w:szCs w:val="24"/>
    </w:rPr>
  </w:style>
  <w:style w:type="paragraph" w:customStyle="1" w:styleId="D5A5753179B34AB3AA411FAFA998CCF2">
    <w:name w:val="D5A5753179B34AB3AA411FAFA998CCF2"/>
    <w:rsid w:val="00AC6852"/>
  </w:style>
  <w:style w:type="paragraph" w:customStyle="1" w:styleId="353A00651E1046A0910DE428FB5302633">
    <w:name w:val="353A00651E1046A0910DE428FB5302633"/>
    <w:rsid w:val="00AC6852"/>
    <w:pPr>
      <w:spacing w:after="0" w:line="300" w:lineRule="atLeast"/>
      <w:jc w:val="both"/>
    </w:pPr>
    <w:rPr>
      <w:rFonts w:eastAsia="Times New Roman" w:cs="Times New Roman"/>
      <w:szCs w:val="24"/>
    </w:rPr>
  </w:style>
  <w:style w:type="paragraph" w:customStyle="1" w:styleId="90BEBB1F3FFD4C1FA6E480143409B8C32">
    <w:name w:val="90BEBB1F3FFD4C1FA6E480143409B8C32"/>
    <w:rsid w:val="00AC6852"/>
    <w:pPr>
      <w:spacing w:after="0" w:line="300" w:lineRule="atLeast"/>
      <w:jc w:val="both"/>
    </w:pPr>
    <w:rPr>
      <w:rFonts w:eastAsia="Times New Roman" w:cs="Times New Roman"/>
      <w:szCs w:val="24"/>
    </w:rPr>
  </w:style>
  <w:style w:type="paragraph" w:customStyle="1" w:styleId="642C23AC48964A8A8E2516F708C32345">
    <w:name w:val="642C23AC48964A8A8E2516F708C32345"/>
    <w:rsid w:val="00AC6852"/>
  </w:style>
  <w:style w:type="paragraph" w:customStyle="1" w:styleId="A3B50CBBCC324DB186B1F87A49D2661A">
    <w:name w:val="A3B50CBBCC324DB186B1F87A49D2661A"/>
    <w:rsid w:val="00AC6852"/>
  </w:style>
  <w:style w:type="paragraph" w:customStyle="1" w:styleId="D1BAA9B31B894C64A085AECEBB38A651">
    <w:name w:val="D1BAA9B31B894C64A085AECEBB38A651"/>
    <w:rsid w:val="00AC6852"/>
  </w:style>
  <w:style w:type="paragraph" w:customStyle="1" w:styleId="9161014FD1664BDCBDB3DE9484DF93BB">
    <w:name w:val="9161014FD1664BDCBDB3DE9484DF93BB"/>
    <w:rsid w:val="00AC6852"/>
  </w:style>
  <w:style w:type="paragraph" w:customStyle="1" w:styleId="914C0C934E1A48F6AE8C8B24DF7606BB">
    <w:name w:val="914C0C934E1A48F6AE8C8B24DF7606BB"/>
    <w:rsid w:val="00AC6852"/>
  </w:style>
  <w:style w:type="paragraph" w:customStyle="1" w:styleId="353A00651E1046A0910DE428FB5302634">
    <w:name w:val="353A00651E1046A0910DE428FB5302634"/>
    <w:rsid w:val="00AC6852"/>
    <w:pPr>
      <w:spacing w:after="0" w:line="300" w:lineRule="atLeast"/>
      <w:jc w:val="both"/>
    </w:pPr>
    <w:rPr>
      <w:rFonts w:eastAsia="Times New Roman" w:cs="Times New Roman"/>
      <w:szCs w:val="24"/>
    </w:rPr>
  </w:style>
  <w:style w:type="paragraph" w:customStyle="1" w:styleId="914C0C934E1A48F6AE8C8B24DF7606BB1">
    <w:name w:val="914C0C934E1A48F6AE8C8B24DF7606BB1"/>
    <w:rsid w:val="00AC6852"/>
    <w:pPr>
      <w:spacing w:after="0" w:line="300" w:lineRule="atLeast"/>
      <w:jc w:val="both"/>
    </w:pPr>
    <w:rPr>
      <w:rFonts w:eastAsia="Times New Roman" w:cs="Times New Roman"/>
      <w:szCs w:val="24"/>
    </w:rPr>
  </w:style>
  <w:style w:type="paragraph" w:customStyle="1" w:styleId="F4BE3C0CC6EE43A89AEC453647251EF5">
    <w:name w:val="F4BE3C0CC6EE43A89AEC453647251EF5"/>
    <w:rsid w:val="00AC6852"/>
  </w:style>
  <w:style w:type="paragraph" w:customStyle="1" w:styleId="B75D216D1EA848BF98D4549E342A162F">
    <w:name w:val="B75D216D1EA848BF98D4549E342A162F"/>
    <w:rsid w:val="00AC6852"/>
  </w:style>
  <w:style w:type="paragraph" w:customStyle="1" w:styleId="353A00651E1046A0910DE428FB5302635">
    <w:name w:val="353A00651E1046A0910DE428FB5302635"/>
    <w:rsid w:val="00AC6852"/>
    <w:pPr>
      <w:spacing w:after="0" w:line="300" w:lineRule="atLeast"/>
      <w:jc w:val="both"/>
    </w:pPr>
    <w:rPr>
      <w:rFonts w:eastAsia="Times New Roman" w:cs="Times New Roman"/>
      <w:szCs w:val="24"/>
    </w:rPr>
  </w:style>
  <w:style w:type="paragraph" w:customStyle="1" w:styleId="914C0C934E1A48F6AE8C8B24DF7606BB2">
    <w:name w:val="914C0C934E1A48F6AE8C8B24DF7606BB2"/>
    <w:rsid w:val="00AC6852"/>
    <w:pPr>
      <w:spacing w:after="0" w:line="300" w:lineRule="atLeast"/>
      <w:jc w:val="both"/>
    </w:pPr>
    <w:rPr>
      <w:rFonts w:eastAsia="Times New Roman" w:cs="Times New Roman"/>
      <w:szCs w:val="24"/>
    </w:rPr>
  </w:style>
  <w:style w:type="paragraph" w:customStyle="1" w:styleId="53DC539D3EE247B2AF7A73255C10D90A">
    <w:name w:val="53DC539D3EE247B2AF7A73255C10D90A"/>
    <w:rsid w:val="00AC6852"/>
    <w:pPr>
      <w:spacing w:after="0" w:line="300" w:lineRule="atLeast"/>
      <w:jc w:val="both"/>
    </w:pPr>
    <w:rPr>
      <w:rFonts w:eastAsia="Times New Roman" w:cs="Times New Roman"/>
      <w:szCs w:val="24"/>
    </w:rPr>
  </w:style>
  <w:style w:type="paragraph" w:customStyle="1" w:styleId="CBE32AC4B33447C89EE0AB07703879D8">
    <w:name w:val="CBE32AC4B33447C89EE0AB07703879D8"/>
    <w:rsid w:val="00AC6852"/>
    <w:pPr>
      <w:spacing w:after="0" w:line="300" w:lineRule="atLeast"/>
      <w:jc w:val="both"/>
    </w:pPr>
    <w:rPr>
      <w:rFonts w:eastAsia="Times New Roman" w:cs="Times New Roman"/>
      <w:szCs w:val="24"/>
    </w:rPr>
  </w:style>
  <w:style w:type="paragraph" w:customStyle="1" w:styleId="0B2BDC3D1CDE49BAA7024B39F48D9A8E">
    <w:name w:val="0B2BDC3D1CDE49BAA7024B39F48D9A8E"/>
    <w:rsid w:val="00AC6852"/>
    <w:pPr>
      <w:spacing w:after="0" w:line="300" w:lineRule="atLeast"/>
      <w:jc w:val="both"/>
    </w:pPr>
    <w:rPr>
      <w:rFonts w:eastAsia="Times New Roman" w:cs="Times New Roman"/>
      <w:szCs w:val="24"/>
    </w:rPr>
  </w:style>
  <w:style w:type="paragraph" w:customStyle="1" w:styleId="6E9E5ADA88FF4D9589498F682E6BBBC7">
    <w:name w:val="6E9E5ADA88FF4D9589498F682E6BBBC7"/>
    <w:rsid w:val="00AC6852"/>
    <w:pPr>
      <w:spacing w:after="0" w:line="300" w:lineRule="atLeast"/>
      <w:jc w:val="both"/>
    </w:pPr>
    <w:rPr>
      <w:rFonts w:eastAsia="Times New Roman" w:cs="Times New Roman"/>
      <w:szCs w:val="24"/>
    </w:rPr>
  </w:style>
  <w:style w:type="paragraph" w:customStyle="1" w:styleId="C92929D9957340FE82C6A29C059BFAF1">
    <w:name w:val="C92929D9957340FE82C6A29C059BFAF1"/>
    <w:rsid w:val="00AC6852"/>
    <w:pPr>
      <w:spacing w:after="0" w:line="300" w:lineRule="atLeast"/>
      <w:jc w:val="both"/>
    </w:pPr>
    <w:rPr>
      <w:rFonts w:eastAsia="Times New Roman" w:cs="Times New Roman"/>
      <w:szCs w:val="24"/>
    </w:rPr>
  </w:style>
  <w:style w:type="paragraph" w:customStyle="1" w:styleId="A58133EC8C644DFD9D655DD2693ABC98">
    <w:name w:val="A58133EC8C644DFD9D655DD2693ABC98"/>
    <w:rsid w:val="00AC6852"/>
    <w:pPr>
      <w:spacing w:after="0" w:line="300" w:lineRule="atLeast"/>
      <w:jc w:val="both"/>
    </w:pPr>
    <w:rPr>
      <w:rFonts w:eastAsia="Times New Roman" w:cs="Times New Roman"/>
      <w:szCs w:val="24"/>
    </w:rPr>
  </w:style>
  <w:style w:type="paragraph" w:customStyle="1" w:styleId="B0E2B154A73D4A4891E6C7B5406BB30F">
    <w:name w:val="B0E2B154A73D4A4891E6C7B5406BB30F"/>
    <w:rsid w:val="00AC6852"/>
  </w:style>
  <w:style w:type="paragraph" w:customStyle="1" w:styleId="353A00651E1046A0910DE428FB5302636">
    <w:name w:val="353A00651E1046A0910DE428FB5302636"/>
    <w:rsid w:val="00AC6852"/>
    <w:pPr>
      <w:spacing w:after="0" w:line="300" w:lineRule="atLeast"/>
      <w:jc w:val="both"/>
    </w:pPr>
    <w:rPr>
      <w:rFonts w:eastAsia="Times New Roman" w:cs="Times New Roman"/>
      <w:szCs w:val="24"/>
    </w:rPr>
  </w:style>
  <w:style w:type="paragraph" w:customStyle="1" w:styleId="914C0C934E1A48F6AE8C8B24DF7606BB3">
    <w:name w:val="914C0C934E1A48F6AE8C8B24DF7606BB3"/>
    <w:rsid w:val="00AC6852"/>
    <w:pPr>
      <w:spacing w:after="0" w:line="300" w:lineRule="atLeast"/>
      <w:jc w:val="both"/>
    </w:pPr>
    <w:rPr>
      <w:rFonts w:eastAsia="Times New Roman" w:cs="Times New Roman"/>
      <w:szCs w:val="24"/>
    </w:rPr>
  </w:style>
  <w:style w:type="paragraph" w:customStyle="1" w:styleId="53DC539D3EE247B2AF7A73255C10D90A1">
    <w:name w:val="53DC539D3EE247B2AF7A73255C10D90A1"/>
    <w:rsid w:val="00AC6852"/>
    <w:pPr>
      <w:spacing w:after="0" w:line="300" w:lineRule="atLeast"/>
      <w:jc w:val="both"/>
    </w:pPr>
    <w:rPr>
      <w:rFonts w:eastAsia="Times New Roman" w:cs="Times New Roman"/>
      <w:szCs w:val="24"/>
    </w:rPr>
  </w:style>
  <w:style w:type="paragraph" w:customStyle="1" w:styleId="CBE32AC4B33447C89EE0AB07703879D81">
    <w:name w:val="CBE32AC4B33447C89EE0AB07703879D81"/>
    <w:rsid w:val="00AC6852"/>
    <w:pPr>
      <w:spacing w:after="0" w:line="300" w:lineRule="atLeast"/>
      <w:jc w:val="both"/>
    </w:pPr>
    <w:rPr>
      <w:rFonts w:eastAsia="Times New Roman" w:cs="Times New Roman"/>
      <w:szCs w:val="24"/>
    </w:rPr>
  </w:style>
  <w:style w:type="paragraph" w:customStyle="1" w:styleId="0B2BDC3D1CDE49BAA7024B39F48D9A8E1">
    <w:name w:val="0B2BDC3D1CDE49BAA7024B39F48D9A8E1"/>
    <w:rsid w:val="00AC6852"/>
    <w:pPr>
      <w:spacing w:after="0" w:line="300" w:lineRule="atLeast"/>
      <w:jc w:val="both"/>
    </w:pPr>
    <w:rPr>
      <w:rFonts w:eastAsia="Times New Roman" w:cs="Times New Roman"/>
      <w:szCs w:val="24"/>
    </w:rPr>
  </w:style>
  <w:style w:type="paragraph" w:customStyle="1" w:styleId="6E9E5ADA88FF4D9589498F682E6BBBC71">
    <w:name w:val="6E9E5ADA88FF4D9589498F682E6BBBC71"/>
    <w:rsid w:val="00AC6852"/>
    <w:pPr>
      <w:spacing w:after="0" w:line="300" w:lineRule="atLeast"/>
      <w:jc w:val="both"/>
    </w:pPr>
    <w:rPr>
      <w:rFonts w:eastAsia="Times New Roman" w:cs="Times New Roman"/>
      <w:szCs w:val="24"/>
    </w:rPr>
  </w:style>
  <w:style w:type="paragraph" w:customStyle="1" w:styleId="C92929D9957340FE82C6A29C059BFAF11">
    <w:name w:val="C92929D9957340FE82C6A29C059BFAF11"/>
    <w:rsid w:val="00AC6852"/>
    <w:pPr>
      <w:spacing w:after="0" w:line="300" w:lineRule="atLeast"/>
      <w:jc w:val="both"/>
    </w:pPr>
    <w:rPr>
      <w:rFonts w:eastAsia="Times New Roman" w:cs="Times New Roman"/>
      <w:szCs w:val="24"/>
    </w:rPr>
  </w:style>
  <w:style w:type="paragraph" w:customStyle="1" w:styleId="353A00651E1046A0910DE428FB5302637">
    <w:name w:val="353A00651E1046A0910DE428FB5302637"/>
    <w:rsid w:val="00AC6852"/>
    <w:pPr>
      <w:spacing w:after="0" w:line="300" w:lineRule="atLeast"/>
      <w:jc w:val="both"/>
    </w:pPr>
    <w:rPr>
      <w:rFonts w:eastAsia="Times New Roman" w:cs="Times New Roman"/>
      <w:szCs w:val="24"/>
    </w:rPr>
  </w:style>
  <w:style w:type="paragraph" w:customStyle="1" w:styleId="914C0C934E1A48F6AE8C8B24DF7606BB4">
    <w:name w:val="914C0C934E1A48F6AE8C8B24DF7606BB4"/>
    <w:rsid w:val="00AC6852"/>
    <w:pPr>
      <w:spacing w:after="0" w:line="300" w:lineRule="atLeast"/>
      <w:jc w:val="both"/>
    </w:pPr>
    <w:rPr>
      <w:rFonts w:eastAsia="Times New Roman" w:cs="Times New Roman"/>
      <w:szCs w:val="24"/>
    </w:rPr>
  </w:style>
  <w:style w:type="paragraph" w:customStyle="1" w:styleId="53DC539D3EE247B2AF7A73255C10D90A2">
    <w:name w:val="53DC539D3EE247B2AF7A73255C10D90A2"/>
    <w:rsid w:val="00AC6852"/>
    <w:pPr>
      <w:spacing w:after="0" w:line="300" w:lineRule="atLeast"/>
      <w:jc w:val="both"/>
    </w:pPr>
    <w:rPr>
      <w:rFonts w:eastAsia="Times New Roman" w:cs="Times New Roman"/>
      <w:szCs w:val="24"/>
    </w:rPr>
  </w:style>
  <w:style w:type="paragraph" w:customStyle="1" w:styleId="CBE32AC4B33447C89EE0AB07703879D82">
    <w:name w:val="CBE32AC4B33447C89EE0AB07703879D82"/>
    <w:rsid w:val="00AC6852"/>
    <w:pPr>
      <w:spacing w:after="0" w:line="300" w:lineRule="atLeast"/>
      <w:jc w:val="both"/>
    </w:pPr>
    <w:rPr>
      <w:rFonts w:eastAsia="Times New Roman" w:cs="Times New Roman"/>
      <w:szCs w:val="24"/>
    </w:rPr>
  </w:style>
  <w:style w:type="paragraph" w:customStyle="1" w:styleId="0B2BDC3D1CDE49BAA7024B39F48D9A8E2">
    <w:name w:val="0B2BDC3D1CDE49BAA7024B39F48D9A8E2"/>
    <w:rsid w:val="00AC6852"/>
    <w:pPr>
      <w:spacing w:after="0" w:line="300" w:lineRule="atLeast"/>
      <w:jc w:val="both"/>
    </w:pPr>
    <w:rPr>
      <w:rFonts w:eastAsia="Times New Roman" w:cs="Times New Roman"/>
      <w:szCs w:val="24"/>
    </w:rPr>
  </w:style>
  <w:style w:type="paragraph" w:customStyle="1" w:styleId="6E9E5ADA88FF4D9589498F682E6BBBC72">
    <w:name w:val="6E9E5ADA88FF4D9589498F682E6BBBC72"/>
    <w:rsid w:val="00AC6852"/>
    <w:pPr>
      <w:spacing w:after="0" w:line="300" w:lineRule="atLeast"/>
      <w:jc w:val="both"/>
    </w:pPr>
    <w:rPr>
      <w:rFonts w:eastAsia="Times New Roman" w:cs="Times New Roman"/>
      <w:szCs w:val="24"/>
    </w:rPr>
  </w:style>
  <w:style w:type="paragraph" w:customStyle="1" w:styleId="C92929D9957340FE82C6A29C059BFAF12">
    <w:name w:val="C92929D9957340FE82C6A29C059BFAF12"/>
    <w:rsid w:val="00AC6852"/>
    <w:pPr>
      <w:spacing w:after="0" w:line="300" w:lineRule="atLeast"/>
      <w:jc w:val="both"/>
    </w:pPr>
    <w:rPr>
      <w:rFonts w:eastAsia="Times New Roman" w:cs="Times New Roman"/>
      <w:szCs w:val="24"/>
    </w:rPr>
  </w:style>
  <w:style w:type="paragraph" w:customStyle="1" w:styleId="5D714F497F7447D791904F258E3DC79F">
    <w:name w:val="5D714F497F7447D791904F258E3DC79F"/>
    <w:rsid w:val="00AC6852"/>
  </w:style>
  <w:style w:type="paragraph" w:customStyle="1" w:styleId="A2A9B1F0E8324B26BEAC311C8B6273CB">
    <w:name w:val="A2A9B1F0E8324B26BEAC311C8B6273CB"/>
    <w:rsid w:val="00AC6852"/>
  </w:style>
  <w:style w:type="paragraph" w:customStyle="1" w:styleId="6E18E54117DC432FAF32A28A9D3E3D26">
    <w:name w:val="6E18E54117DC432FAF32A28A9D3E3D26"/>
    <w:rsid w:val="00AC6852"/>
  </w:style>
  <w:style w:type="paragraph" w:customStyle="1" w:styleId="33E09D5BA4EC485891C0EE6837014E84">
    <w:name w:val="33E09D5BA4EC485891C0EE6837014E84"/>
    <w:rsid w:val="00AC6852"/>
  </w:style>
  <w:style w:type="paragraph" w:customStyle="1" w:styleId="991310497F8447A3BB67E446738FB9BF">
    <w:name w:val="991310497F8447A3BB67E446738FB9BF"/>
    <w:rsid w:val="00AC6852"/>
  </w:style>
  <w:style w:type="paragraph" w:customStyle="1" w:styleId="9CF91536D4474ABAA9236AFE1C56D18A">
    <w:name w:val="9CF91536D4474ABAA9236AFE1C56D18A"/>
    <w:rsid w:val="006F4D03"/>
  </w:style>
  <w:style w:type="paragraph" w:customStyle="1" w:styleId="00A067F103664DC2B4B42E75B6D4D602">
    <w:name w:val="00A067F103664DC2B4B42E75B6D4D602"/>
    <w:rsid w:val="006F4D03"/>
  </w:style>
  <w:style w:type="paragraph" w:customStyle="1" w:styleId="5DC980B9E4FF4D13A059CF34E50B92B6">
    <w:name w:val="5DC980B9E4FF4D13A059CF34E50B92B6"/>
    <w:rsid w:val="006F4D03"/>
  </w:style>
  <w:style w:type="paragraph" w:customStyle="1" w:styleId="DAB497B4B7D04AB2ADFFDE6334F86075">
    <w:name w:val="DAB497B4B7D04AB2ADFFDE6334F86075"/>
    <w:rsid w:val="00C741A0"/>
  </w:style>
  <w:style w:type="paragraph" w:customStyle="1" w:styleId="404F22F94D42436F92DC86FCAEED11E3">
    <w:name w:val="404F22F94D42436F92DC86FCAEED11E3"/>
    <w:rsid w:val="00C741A0"/>
  </w:style>
  <w:style w:type="paragraph" w:customStyle="1" w:styleId="46C4681D81394CFFBB080688A08BBA6E">
    <w:name w:val="46C4681D81394CFFBB080688A08BBA6E"/>
    <w:rsid w:val="00C741A0"/>
  </w:style>
  <w:style w:type="paragraph" w:customStyle="1" w:styleId="B4DC25CEF70B425085CEC01D7A11D2E6">
    <w:name w:val="B4DC25CEF70B425085CEC01D7A11D2E6"/>
    <w:rsid w:val="00C741A0"/>
  </w:style>
  <w:style w:type="paragraph" w:customStyle="1" w:styleId="B38BA00FAF0B479F805F6DDF8F78FF62">
    <w:name w:val="B38BA00FAF0B479F805F6DDF8F78FF62"/>
    <w:rsid w:val="00C741A0"/>
  </w:style>
  <w:style w:type="paragraph" w:customStyle="1" w:styleId="7D87A09FB29949AC84266E4CC64CCE18">
    <w:name w:val="7D87A09FB29949AC84266E4CC64CCE18"/>
    <w:rsid w:val="00C741A0"/>
  </w:style>
  <w:style w:type="paragraph" w:customStyle="1" w:styleId="A3462655C33F4C1EA23EFBC995FA48FD">
    <w:name w:val="A3462655C33F4C1EA23EFBC995FA48FD"/>
    <w:rsid w:val="00C741A0"/>
  </w:style>
  <w:style w:type="paragraph" w:customStyle="1" w:styleId="5FA4F7A2612342DAB418D4B7ADBC9DCB">
    <w:name w:val="5FA4F7A2612342DAB418D4B7ADBC9DCB"/>
    <w:rsid w:val="00C741A0"/>
  </w:style>
  <w:style w:type="paragraph" w:customStyle="1" w:styleId="A7A751F49BA94B70A52107D2AFBB8E8C">
    <w:name w:val="A7A751F49BA94B70A52107D2AFBB8E8C"/>
    <w:rsid w:val="00C741A0"/>
  </w:style>
  <w:style w:type="paragraph" w:customStyle="1" w:styleId="5CF77A23337C4349BBCDEB6B71A4E396">
    <w:name w:val="5CF77A23337C4349BBCDEB6B71A4E396"/>
    <w:rsid w:val="00C741A0"/>
  </w:style>
  <w:style w:type="paragraph" w:customStyle="1" w:styleId="4F322392F5764218809A9A5DD660A8B2">
    <w:name w:val="4F322392F5764218809A9A5DD660A8B2"/>
    <w:rsid w:val="00C741A0"/>
  </w:style>
  <w:style w:type="paragraph" w:customStyle="1" w:styleId="DD9DB4B6F5EC421A9FF8A57358D0069C">
    <w:name w:val="DD9DB4B6F5EC421A9FF8A57358D0069C"/>
    <w:rsid w:val="00C741A0"/>
  </w:style>
  <w:style w:type="paragraph" w:customStyle="1" w:styleId="26AC35B4E9D1418E94B92E1E51D5666D">
    <w:name w:val="26AC35B4E9D1418E94B92E1E51D5666D"/>
    <w:rsid w:val="00C741A0"/>
  </w:style>
  <w:style w:type="paragraph" w:customStyle="1" w:styleId="CF69829560FB452BBB7DA9522CDEE43A">
    <w:name w:val="CF69829560FB452BBB7DA9522CDEE43A"/>
    <w:rsid w:val="00C741A0"/>
  </w:style>
  <w:style w:type="paragraph" w:customStyle="1" w:styleId="A3969B619E7D415D98A60437169BAAEA">
    <w:name w:val="A3969B619E7D415D98A60437169BAAEA"/>
    <w:rsid w:val="00C741A0"/>
  </w:style>
  <w:style w:type="paragraph" w:customStyle="1" w:styleId="EAE1A60837044CCC9E2DA80CDE7E591F">
    <w:name w:val="EAE1A60837044CCC9E2DA80CDE7E591F"/>
    <w:rsid w:val="00C741A0"/>
  </w:style>
  <w:style w:type="paragraph" w:customStyle="1" w:styleId="57CFEDB93B874466BD737D19D0951677">
    <w:name w:val="57CFEDB93B874466BD737D19D0951677"/>
    <w:rsid w:val="00C741A0"/>
  </w:style>
  <w:style w:type="paragraph" w:customStyle="1" w:styleId="64290880248846CBBD41102607EDFCD9">
    <w:name w:val="64290880248846CBBD41102607EDFCD9"/>
    <w:rsid w:val="00C741A0"/>
  </w:style>
  <w:style w:type="paragraph" w:customStyle="1" w:styleId="A4AD626B2297410AB8634CF75C08F568">
    <w:name w:val="A4AD626B2297410AB8634CF75C08F568"/>
    <w:rsid w:val="00C741A0"/>
  </w:style>
  <w:style w:type="paragraph" w:customStyle="1" w:styleId="CE6CC6CB773646D3B7D4461DE6F977CE">
    <w:name w:val="CE6CC6CB773646D3B7D4461DE6F977CE"/>
    <w:rsid w:val="00C741A0"/>
  </w:style>
  <w:style w:type="paragraph" w:customStyle="1" w:styleId="4FFEEEC7DC004EA398ECFD2BAEC5FF8E">
    <w:name w:val="4FFEEEC7DC004EA398ECFD2BAEC5FF8E"/>
    <w:rsid w:val="00C741A0"/>
  </w:style>
  <w:style w:type="paragraph" w:customStyle="1" w:styleId="4E9EB094F2E447E9818CE9D268429D84">
    <w:name w:val="4E9EB094F2E447E9818CE9D268429D84"/>
    <w:rsid w:val="00C741A0"/>
  </w:style>
  <w:style w:type="paragraph" w:customStyle="1" w:styleId="369A8E7636DE4C68A43FD4A0C659CEA3">
    <w:name w:val="369A8E7636DE4C68A43FD4A0C659CEA3"/>
    <w:rsid w:val="00C741A0"/>
  </w:style>
  <w:style w:type="paragraph" w:customStyle="1" w:styleId="9838B94E80BD48F4BBD539A5D9A152E6">
    <w:name w:val="9838B94E80BD48F4BBD539A5D9A152E6"/>
    <w:rsid w:val="00C741A0"/>
  </w:style>
  <w:style w:type="paragraph" w:customStyle="1" w:styleId="08CA0B6B9EF2431A9E8F54112BD84994">
    <w:name w:val="08CA0B6B9EF2431A9E8F54112BD84994"/>
    <w:rsid w:val="00C741A0"/>
  </w:style>
  <w:style w:type="paragraph" w:customStyle="1" w:styleId="B99C3F522C024AB18E348ACDA8F5F362">
    <w:name w:val="B99C3F522C024AB18E348ACDA8F5F362"/>
    <w:rsid w:val="00C741A0"/>
  </w:style>
  <w:style w:type="paragraph" w:customStyle="1" w:styleId="2A55E009FDFB407DB076102703D03EE8">
    <w:name w:val="2A55E009FDFB407DB076102703D03EE8"/>
    <w:rsid w:val="00C741A0"/>
  </w:style>
  <w:style w:type="paragraph" w:customStyle="1" w:styleId="3274A312168E42139AD9D7BBEF705F88">
    <w:name w:val="3274A312168E42139AD9D7BBEF705F88"/>
    <w:rsid w:val="00C741A0"/>
  </w:style>
  <w:style w:type="paragraph" w:customStyle="1" w:styleId="03CE16E0B1894A1BBC84A7050C8B0280">
    <w:name w:val="03CE16E0B1894A1BBC84A7050C8B0280"/>
    <w:rsid w:val="00C741A0"/>
  </w:style>
  <w:style w:type="paragraph" w:customStyle="1" w:styleId="4A7D13BAD0E2418685AD478218FDD6DB">
    <w:name w:val="4A7D13BAD0E2418685AD478218FDD6DB"/>
    <w:rsid w:val="00C741A0"/>
  </w:style>
  <w:style w:type="paragraph" w:customStyle="1" w:styleId="B62152B984B248D081E191A364D9BD47">
    <w:name w:val="B62152B984B248D081E191A364D9BD47"/>
    <w:rsid w:val="00C741A0"/>
  </w:style>
  <w:style w:type="paragraph" w:customStyle="1" w:styleId="F388B4A65C2F48358D45F5A15A6761A9">
    <w:name w:val="F388B4A65C2F48358D45F5A15A6761A9"/>
    <w:rsid w:val="00C741A0"/>
  </w:style>
  <w:style w:type="paragraph" w:customStyle="1" w:styleId="3C4686EA80AE40509F30349DA1151115">
    <w:name w:val="3C4686EA80AE40509F30349DA1151115"/>
    <w:rsid w:val="00C741A0"/>
  </w:style>
  <w:style w:type="paragraph" w:customStyle="1" w:styleId="859D0AD77DB24C3CBB991AA2502DAF6F">
    <w:name w:val="859D0AD77DB24C3CBB991AA2502DAF6F"/>
    <w:rsid w:val="00C741A0"/>
  </w:style>
  <w:style w:type="paragraph" w:customStyle="1" w:styleId="F9968ECED6BD459B8E8F330EDA5F1986">
    <w:name w:val="F9968ECED6BD459B8E8F330EDA5F1986"/>
    <w:rsid w:val="00C741A0"/>
  </w:style>
  <w:style w:type="paragraph" w:customStyle="1" w:styleId="88C9CEAAE8FB47D69A40DAB4F0D79BA0">
    <w:name w:val="88C9CEAAE8FB47D69A40DAB4F0D79BA0"/>
    <w:rsid w:val="000C4F4E"/>
    <w:pPr>
      <w:spacing w:after="0" w:line="300" w:lineRule="atLeast"/>
      <w:jc w:val="both"/>
    </w:pPr>
    <w:rPr>
      <w:rFonts w:eastAsia="Times New Roman" w:cs="Times New Roman"/>
      <w:szCs w:val="24"/>
    </w:rPr>
  </w:style>
  <w:style w:type="paragraph" w:customStyle="1" w:styleId="DAB497B4B7D04AB2ADFFDE6334F860751">
    <w:name w:val="DAB497B4B7D04AB2ADFFDE6334F860751"/>
    <w:rsid w:val="000C4F4E"/>
    <w:pPr>
      <w:spacing w:after="0" w:line="300" w:lineRule="atLeast"/>
      <w:jc w:val="both"/>
    </w:pPr>
    <w:rPr>
      <w:rFonts w:eastAsia="Times New Roman" w:cs="Times New Roman"/>
      <w:szCs w:val="24"/>
    </w:rPr>
  </w:style>
  <w:style w:type="paragraph" w:customStyle="1" w:styleId="7297B49126FE467CBFA521C59DD5E3C0">
    <w:name w:val="7297B49126FE467CBFA521C59DD5E3C0"/>
    <w:rsid w:val="000C4F4E"/>
    <w:pPr>
      <w:spacing w:after="0" w:line="300" w:lineRule="atLeast"/>
      <w:jc w:val="both"/>
    </w:pPr>
    <w:rPr>
      <w:rFonts w:eastAsia="Times New Roman" w:cs="Times New Roman"/>
      <w:szCs w:val="24"/>
    </w:rPr>
  </w:style>
  <w:style w:type="paragraph" w:customStyle="1" w:styleId="922D20015BDE4A528ED13ED44908C244">
    <w:name w:val="922D20015BDE4A528ED13ED44908C244"/>
    <w:rsid w:val="000C4F4E"/>
    <w:pPr>
      <w:spacing w:after="0" w:line="300" w:lineRule="atLeast"/>
      <w:jc w:val="both"/>
    </w:pPr>
    <w:rPr>
      <w:rFonts w:eastAsia="Times New Roman" w:cs="Times New Roman"/>
      <w:szCs w:val="24"/>
    </w:rPr>
  </w:style>
  <w:style w:type="paragraph" w:customStyle="1" w:styleId="115190C1126E4EAF8947E89DB2B72B3B">
    <w:name w:val="115190C1126E4EAF8947E89DB2B72B3B"/>
    <w:rsid w:val="000C4F4E"/>
    <w:pPr>
      <w:spacing w:after="0" w:line="300" w:lineRule="atLeast"/>
      <w:jc w:val="both"/>
    </w:pPr>
    <w:rPr>
      <w:rFonts w:eastAsia="Times New Roman" w:cs="Times New Roman"/>
      <w:szCs w:val="24"/>
    </w:rPr>
  </w:style>
  <w:style w:type="paragraph" w:customStyle="1" w:styleId="E1F5121FD68045189BC220F4A09F63E8">
    <w:name w:val="E1F5121FD68045189BC220F4A09F63E8"/>
    <w:rsid w:val="000C4F4E"/>
    <w:pPr>
      <w:spacing w:after="0" w:line="300" w:lineRule="atLeast"/>
      <w:jc w:val="both"/>
    </w:pPr>
    <w:rPr>
      <w:rFonts w:eastAsia="Times New Roman" w:cs="Times New Roman"/>
      <w:szCs w:val="24"/>
    </w:rPr>
  </w:style>
  <w:style w:type="paragraph" w:customStyle="1" w:styleId="4C02B4F45E1C465E9D944F6DB54BF099">
    <w:name w:val="4C02B4F45E1C465E9D944F6DB54BF099"/>
    <w:rsid w:val="000C4F4E"/>
    <w:pPr>
      <w:spacing w:after="0" w:line="300" w:lineRule="atLeast"/>
      <w:jc w:val="both"/>
    </w:pPr>
    <w:rPr>
      <w:rFonts w:eastAsia="Times New Roman" w:cs="Times New Roman"/>
      <w:szCs w:val="24"/>
    </w:rPr>
  </w:style>
  <w:style w:type="paragraph" w:customStyle="1" w:styleId="53DC539D3EE247B2AF7A73255C10D90A3">
    <w:name w:val="53DC539D3EE247B2AF7A73255C10D90A3"/>
    <w:rsid w:val="000C4F4E"/>
    <w:pPr>
      <w:spacing w:after="0" w:line="300" w:lineRule="atLeast"/>
      <w:jc w:val="both"/>
    </w:pPr>
    <w:rPr>
      <w:rFonts w:eastAsia="Times New Roman" w:cs="Times New Roman"/>
      <w:szCs w:val="24"/>
    </w:rPr>
  </w:style>
  <w:style w:type="paragraph" w:customStyle="1" w:styleId="CBE32AC4B33447C89EE0AB07703879D83">
    <w:name w:val="CBE32AC4B33447C89EE0AB07703879D83"/>
    <w:rsid w:val="000C4F4E"/>
    <w:pPr>
      <w:spacing w:after="0" w:line="300" w:lineRule="atLeast"/>
      <w:jc w:val="both"/>
    </w:pPr>
    <w:rPr>
      <w:rFonts w:eastAsia="Times New Roman" w:cs="Times New Roman"/>
      <w:szCs w:val="24"/>
    </w:rPr>
  </w:style>
  <w:style w:type="paragraph" w:customStyle="1" w:styleId="6E18E54117DC432FAF32A28A9D3E3D261">
    <w:name w:val="6E18E54117DC432FAF32A28A9D3E3D261"/>
    <w:rsid w:val="000C4F4E"/>
    <w:pPr>
      <w:spacing w:after="0" w:line="300" w:lineRule="atLeast"/>
      <w:jc w:val="both"/>
    </w:pPr>
    <w:rPr>
      <w:rFonts w:eastAsia="Times New Roman" w:cs="Times New Roman"/>
      <w:szCs w:val="24"/>
    </w:rPr>
  </w:style>
  <w:style w:type="paragraph" w:customStyle="1" w:styleId="6E9E5ADA88FF4D9589498F682E6BBBC73">
    <w:name w:val="6E9E5ADA88FF4D9589498F682E6BBBC73"/>
    <w:rsid w:val="000C4F4E"/>
    <w:pPr>
      <w:spacing w:after="0" w:line="300" w:lineRule="atLeast"/>
      <w:jc w:val="both"/>
    </w:pPr>
    <w:rPr>
      <w:rFonts w:eastAsia="Times New Roman" w:cs="Times New Roman"/>
      <w:szCs w:val="24"/>
    </w:rPr>
  </w:style>
  <w:style w:type="paragraph" w:customStyle="1" w:styleId="991310497F8447A3BB67E446738FB9BF1">
    <w:name w:val="991310497F8447A3BB67E446738FB9BF1"/>
    <w:rsid w:val="000C4F4E"/>
    <w:pPr>
      <w:spacing w:after="0" w:line="300" w:lineRule="atLeast"/>
      <w:jc w:val="both"/>
    </w:pPr>
    <w:rPr>
      <w:rFonts w:eastAsia="Times New Roman" w:cs="Times New Roman"/>
      <w:szCs w:val="24"/>
    </w:rPr>
  </w:style>
  <w:style w:type="paragraph" w:customStyle="1" w:styleId="88EA458E779842E9A1F339C6491BA76A">
    <w:name w:val="88EA458E779842E9A1F339C6491BA76A"/>
    <w:rsid w:val="000C4F4E"/>
    <w:pPr>
      <w:spacing w:after="0" w:line="300" w:lineRule="atLeast"/>
      <w:jc w:val="both"/>
    </w:pPr>
    <w:rPr>
      <w:rFonts w:eastAsia="Times New Roman" w:cs="Times New Roman"/>
      <w:szCs w:val="24"/>
    </w:rPr>
  </w:style>
  <w:style w:type="paragraph" w:customStyle="1" w:styleId="434EC4E9F8D5418EAFA2D268D48A3153">
    <w:name w:val="434EC4E9F8D5418EAFA2D268D48A3153"/>
    <w:rsid w:val="000C4F4E"/>
    <w:pPr>
      <w:spacing w:after="0" w:line="300" w:lineRule="atLeast"/>
      <w:jc w:val="both"/>
    </w:pPr>
    <w:rPr>
      <w:rFonts w:eastAsia="Times New Roman" w:cs="Times New Roman"/>
      <w:szCs w:val="24"/>
    </w:rPr>
  </w:style>
  <w:style w:type="paragraph" w:customStyle="1" w:styleId="F233B3644BF34F338A6780132A600EB7">
    <w:name w:val="F233B3644BF34F338A6780132A600EB7"/>
    <w:rsid w:val="000C4F4E"/>
    <w:pPr>
      <w:spacing w:after="0" w:line="300" w:lineRule="atLeast"/>
      <w:jc w:val="both"/>
    </w:pPr>
    <w:rPr>
      <w:rFonts w:eastAsia="Times New Roman" w:cs="Times New Roman"/>
      <w:szCs w:val="24"/>
    </w:rPr>
  </w:style>
  <w:style w:type="paragraph" w:customStyle="1" w:styleId="70EB8B460C8841B1A3AF7A8336EA564C">
    <w:name w:val="70EB8B460C8841B1A3AF7A8336EA564C"/>
    <w:rsid w:val="000C4F4E"/>
    <w:pPr>
      <w:spacing w:after="0" w:line="300" w:lineRule="atLeast"/>
      <w:jc w:val="both"/>
    </w:pPr>
    <w:rPr>
      <w:rFonts w:eastAsia="Times New Roman" w:cs="Times New Roman"/>
      <w:szCs w:val="24"/>
    </w:rPr>
  </w:style>
  <w:style w:type="paragraph" w:customStyle="1" w:styleId="9287F53B0E2242E99830AA92430477F1">
    <w:name w:val="9287F53B0E2242E99830AA92430477F1"/>
    <w:rsid w:val="000C4F4E"/>
    <w:pPr>
      <w:spacing w:after="0" w:line="300" w:lineRule="atLeast"/>
      <w:jc w:val="both"/>
    </w:pPr>
    <w:rPr>
      <w:rFonts w:eastAsia="Times New Roman" w:cs="Times New Roman"/>
      <w:szCs w:val="24"/>
    </w:rPr>
  </w:style>
  <w:style w:type="paragraph" w:customStyle="1" w:styleId="7D5BB3BFFB1A40CAB402C5A02ADE3092">
    <w:name w:val="7D5BB3BFFB1A40CAB402C5A02ADE3092"/>
    <w:rsid w:val="000C4F4E"/>
    <w:pPr>
      <w:spacing w:after="0" w:line="300" w:lineRule="atLeast"/>
      <w:jc w:val="both"/>
    </w:pPr>
    <w:rPr>
      <w:rFonts w:eastAsia="Times New Roman" w:cs="Times New Roman"/>
      <w:szCs w:val="24"/>
    </w:rPr>
  </w:style>
  <w:style w:type="paragraph" w:customStyle="1" w:styleId="6CC47A36790446CBBE76FB70D4761650">
    <w:name w:val="6CC47A36790446CBBE76FB70D4761650"/>
    <w:rsid w:val="000C4F4E"/>
    <w:pPr>
      <w:spacing w:after="0" w:line="300" w:lineRule="atLeast"/>
      <w:jc w:val="both"/>
    </w:pPr>
    <w:rPr>
      <w:rFonts w:eastAsia="Times New Roman" w:cs="Times New Roman"/>
      <w:szCs w:val="24"/>
    </w:rPr>
  </w:style>
  <w:style w:type="paragraph" w:customStyle="1" w:styleId="03CE16E0B1894A1BBC84A7050C8B02801">
    <w:name w:val="03CE16E0B1894A1BBC84A7050C8B02801"/>
    <w:rsid w:val="000C4F4E"/>
    <w:pPr>
      <w:spacing w:after="0" w:line="300" w:lineRule="atLeast"/>
      <w:jc w:val="both"/>
    </w:pPr>
    <w:rPr>
      <w:rFonts w:eastAsia="Times New Roman" w:cs="Times New Roman"/>
      <w:szCs w:val="24"/>
    </w:rPr>
  </w:style>
  <w:style w:type="paragraph" w:customStyle="1" w:styleId="206F945762FF4C5BA924222DB953B9C5">
    <w:name w:val="206F945762FF4C5BA924222DB953B9C5"/>
    <w:rsid w:val="000C4F4E"/>
    <w:pPr>
      <w:spacing w:after="0" w:line="300" w:lineRule="atLeast"/>
      <w:jc w:val="both"/>
    </w:pPr>
    <w:rPr>
      <w:rFonts w:eastAsia="Times New Roman" w:cs="Times New Roman"/>
      <w:szCs w:val="24"/>
    </w:rPr>
  </w:style>
  <w:style w:type="paragraph" w:customStyle="1" w:styleId="4A7D13BAD0E2418685AD478218FDD6DB1">
    <w:name w:val="4A7D13BAD0E2418685AD478218FDD6DB1"/>
    <w:rsid w:val="000C4F4E"/>
    <w:pPr>
      <w:spacing w:after="0" w:line="300" w:lineRule="atLeast"/>
      <w:jc w:val="both"/>
    </w:pPr>
    <w:rPr>
      <w:rFonts w:eastAsia="Times New Roman" w:cs="Times New Roman"/>
      <w:szCs w:val="24"/>
    </w:rPr>
  </w:style>
  <w:style w:type="paragraph" w:customStyle="1" w:styleId="B62152B984B248D081E191A364D9BD471">
    <w:name w:val="B62152B984B248D081E191A364D9BD471"/>
    <w:rsid w:val="000C4F4E"/>
    <w:pPr>
      <w:spacing w:after="0" w:line="300" w:lineRule="atLeast"/>
      <w:jc w:val="both"/>
    </w:pPr>
    <w:rPr>
      <w:rFonts w:eastAsia="Times New Roman" w:cs="Times New Roman"/>
      <w:szCs w:val="24"/>
    </w:rPr>
  </w:style>
  <w:style w:type="paragraph" w:customStyle="1" w:styleId="F388B4A65C2F48358D45F5A15A6761A91">
    <w:name w:val="F388B4A65C2F48358D45F5A15A6761A91"/>
    <w:rsid w:val="000C4F4E"/>
    <w:pPr>
      <w:spacing w:after="0" w:line="300" w:lineRule="atLeast"/>
      <w:jc w:val="both"/>
    </w:pPr>
    <w:rPr>
      <w:rFonts w:eastAsia="Times New Roman" w:cs="Times New Roman"/>
      <w:szCs w:val="24"/>
    </w:rPr>
  </w:style>
  <w:style w:type="paragraph" w:customStyle="1" w:styleId="3C4686EA80AE40509F30349DA11511151">
    <w:name w:val="3C4686EA80AE40509F30349DA11511151"/>
    <w:rsid w:val="000C4F4E"/>
    <w:pPr>
      <w:spacing w:after="0" w:line="300" w:lineRule="atLeast"/>
      <w:jc w:val="both"/>
    </w:pPr>
    <w:rPr>
      <w:rFonts w:eastAsia="Times New Roman" w:cs="Times New Roman"/>
      <w:szCs w:val="24"/>
    </w:rPr>
  </w:style>
  <w:style w:type="paragraph" w:customStyle="1" w:styleId="859D0AD77DB24C3CBB991AA2502DAF6F1">
    <w:name w:val="859D0AD77DB24C3CBB991AA2502DAF6F1"/>
    <w:rsid w:val="000C4F4E"/>
    <w:pPr>
      <w:spacing w:after="0" w:line="300" w:lineRule="atLeast"/>
      <w:jc w:val="both"/>
    </w:pPr>
    <w:rPr>
      <w:rFonts w:eastAsia="Times New Roman" w:cs="Times New Roman"/>
      <w:szCs w:val="24"/>
    </w:rPr>
  </w:style>
  <w:style w:type="paragraph" w:customStyle="1" w:styleId="F9968ECED6BD459B8E8F330EDA5F19861">
    <w:name w:val="F9968ECED6BD459B8E8F330EDA5F19861"/>
    <w:rsid w:val="000C4F4E"/>
    <w:pPr>
      <w:spacing w:after="0" w:line="300" w:lineRule="atLeast"/>
      <w:jc w:val="both"/>
    </w:pPr>
    <w:rPr>
      <w:rFonts w:eastAsia="Times New Roman" w:cs="Times New Roman"/>
      <w:szCs w:val="24"/>
    </w:rPr>
  </w:style>
  <w:style w:type="paragraph" w:customStyle="1" w:styleId="C11BFC7FFD334985AC9EEE58AF09B1E3">
    <w:name w:val="C11BFC7FFD334985AC9EEE58AF09B1E3"/>
    <w:rsid w:val="00534929"/>
  </w:style>
  <w:style w:type="paragraph" w:customStyle="1" w:styleId="1073CF0D545C45BDA202CDF73C315C8F">
    <w:name w:val="1073CF0D545C45BDA202CDF73C315C8F"/>
    <w:rsid w:val="00534929"/>
  </w:style>
  <w:style w:type="paragraph" w:customStyle="1" w:styleId="EA9CC9C6386D4C2692130213D7DCB31D">
    <w:name w:val="EA9CC9C6386D4C2692130213D7DCB31D"/>
    <w:rsid w:val="00534929"/>
  </w:style>
  <w:style w:type="paragraph" w:customStyle="1" w:styleId="6F5687A73F7E42FFBA6775F676F71A38">
    <w:name w:val="6F5687A73F7E42FFBA6775F676F71A38"/>
    <w:rsid w:val="00F42291"/>
  </w:style>
  <w:style w:type="paragraph" w:customStyle="1" w:styleId="BFA0BF5B86544A4CB3F7F6E86BAC630C">
    <w:name w:val="BFA0BF5B86544A4CB3F7F6E86BAC630C"/>
    <w:rsid w:val="00F42291"/>
  </w:style>
  <w:style w:type="paragraph" w:customStyle="1" w:styleId="7D08095D11264CB485179F808972B492">
    <w:name w:val="7D08095D11264CB485179F808972B492"/>
    <w:rsid w:val="00F42291"/>
  </w:style>
  <w:style w:type="paragraph" w:customStyle="1" w:styleId="612898B7DC694953B179957458E58F74">
    <w:name w:val="612898B7DC694953B179957458E58F74"/>
    <w:rsid w:val="00F42291"/>
  </w:style>
  <w:style w:type="paragraph" w:customStyle="1" w:styleId="985CDDDFB0FA4356939C386E9A4FE23E">
    <w:name w:val="985CDDDFB0FA4356939C386E9A4FE23E"/>
    <w:rsid w:val="00F42291"/>
  </w:style>
  <w:style w:type="paragraph" w:customStyle="1" w:styleId="11EDD739FEEB467FBC3B7B9B33009E07">
    <w:name w:val="11EDD739FEEB467FBC3B7B9B33009E07"/>
    <w:rsid w:val="00F42291"/>
  </w:style>
  <w:style w:type="paragraph" w:customStyle="1" w:styleId="743C1A2E798741298C03AEA887DC71F7">
    <w:name w:val="743C1A2E798741298C03AEA887DC71F7"/>
    <w:rsid w:val="00F42291"/>
  </w:style>
  <w:style w:type="paragraph" w:customStyle="1" w:styleId="93196F0156F747289E2C4CB3434A7F23">
    <w:name w:val="93196F0156F747289E2C4CB3434A7F23"/>
    <w:rsid w:val="00F42291"/>
  </w:style>
  <w:style w:type="paragraph" w:customStyle="1" w:styleId="765611B0FE104CC9B8ED2D176CC4D718">
    <w:name w:val="765611B0FE104CC9B8ED2D176CC4D718"/>
    <w:rsid w:val="00F42291"/>
  </w:style>
  <w:style w:type="paragraph" w:customStyle="1" w:styleId="8C79B66F54F742E1B44282D59CC3C3D2">
    <w:name w:val="8C79B66F54F742E1B44282D59CC3C3D2"/>
    <w:rsid w:val="00F42291"/>
  </w:style>
  <w:style w:type="paragraph" w:customStyle="1" w:styleId="223262C7EBA54A51BCE2D0840A6D6D41">
    <w:name w:val="223262C7EBA54A51BCE2D0840A6D6D41"/>
    <w:rsid w:val="00F42291"/>
  </w:style>
  <w:style w:type="paragraph" w:customStyle="1" w:styleId="E6584350E01243B1B518A41C221AF01F">
    <w:name w:val="E6584350E01243B1B518A41C221AF01F"/>
    <w:rsid w:val="00F42291"/>
  </w:style>
  <w:style w:type="paragraph" w:customStyle="1" w:styleId="E8EF080E982D436682281B306D656D66">
    <w:name w:val="E8EF080E982D436682281B306D656D66"/>
    <w:rsid w:val="00535B58"/>
  </w:style>
  <w:style w:type="paragraph" w:customStyle="1" w:styleId="0E5847D3E4524D50A48F7DB8FFA98FBA">
    <w:name w:val="0E5847D3E4524D50A48F7DB8FFA98FBA"/>
    <w:rsid w:val="004A230F"/>
  </w:style>
  <w:style w:type="paragraph" w:customStyle="1" w:styleId="88C9CEAAE8FB47D69A40DAB4F0D79BA01">
    <w:name w:val="88C9CEAAE8FB47D69A40DAB4F0D79BA01"/>
    <w:rsid w:val="004A230F"/>
    <w:pPr>
      <w:spacing w:after="0" w:line="300" w:lineRule="atLeast"/>
      <w:jc w:val="both"/>
    </w:pPr>
    <w:rPr>
      <w:rFonts w:eastAsia="Times New Roman" w:cs="Times New Roman"/>
      <w:szCs w:val="24"/>
    </w:rPr>
  </w:style>
  <w:style w:type="paragraph" w:customStyle="1" w:styleId="DAB497B4B7D04AB2ADFFDE6334F860752">
    <w:name w:val="DAB497B4B7D04AB2ADFFDE6334F860752"/>
    <w:rsid w:val="004A230F"/>
    <w:pPr>
      <w:spacing w:after="0" w:line="300" w:lineRule="atLeast"/>
      <w:jc w:val="both"/>
    </w:pPr>
    <w:rPr>
      <w:rFonts w:eastAsia="Times New Roman" w:cs="Times New Roman"/>
      <w:szCs w:val="24"/>
    </w:rPr>
  </w:style>
  <w:style w:type="paragraph" w:customStyle="1" w:styleId="7297B49126FE467CBFA521C59DD5E3C01">
    <w:name w:val="7297B49126FE467CBFA521C59DD5E3C01"/>
    <w:rsid w:val="004A230F"/>
    <w:pPr>
      <w:spacing w:after="0" w:line="300" w:lineRule="atLeast"/>
      <w:jc w:val="both"/>
    </w:pPr>
    <w:rPr>
      <w:rFonts w:eastAsia="Times New Roman" w:cs="Times New Roman"/>
      <w:szCs w:val="24"/>
    </w:rPr>
  </w:style>
  <w:style w:type="paragraph" w:customStyle="1" w:styleId="922D20015BDE4A528ED13ED44908C2441">
    <w:name w:val="922D20015BDE4A528ED13ED44908C2441"/>
    <w:rsid w:val="004A230F"/>
    <w:pPr>
      <w:spacing w:after="0" w:line="300" w:lineRule="atLeast"/>
      <w:jc w:val="both"/>
    </w:pPr>
    <w:rPr>
      <w:rFonts w:eastAsia="Times New Roman" w:cs="Times New Roman"/>
      <w:szCs w:val="24"/>
    </w:rPr>
  </w:style>
  <w:style w:type="paragraph" w:customStyle="1" w:styleId="115190C1126E4EAF8947E89DB2B72B3B1">
    <w:name w:val="115190C1126E4EAF8947E89DB2B72B3B1"/>
    <w:rsid w:val="004A230F"/>
    <w:pPr>
      <w:spacing w:after="0" w:line="300" w:lineRule="atLeast"/>
      <w:jc w:val="both"/>
    </w:pPr>
    <w:rPr>
      <w:rFonts w:eastAsia="Times New Roman" w:cs="Times New Roman"/>
      <w:szCs w:val="24"/>
    </w:rPr>
  </w:style>
  <w:style w:type="paragraph" w:customStyle="1" w:styleId="EA9CC9C6386D4C2692130213D7DCB31D1">
    <w:name w:val="EA9CC9C6386D4C2692130213D7DCB31D1"/>
    <w:rsid w:val="004A230F"/>
    <w:pPr>
      <w:spacing w:after="0" w:line="300" w:lineRule="atLeast"/>
      <w:jc w:val="both"/>
    </w:pPr>
    <w:rPr>
      <w:rFonts w:eastAsia="Times New Roman" w:cs="Times New Roman"/>
      <w:szCs w:val="24"/>
    </w:rPr>
  </w:style>
  <w:style w:type="paragraph" w:customStyle="1" w:styleId="E1F5121FD68045189BC220F4A09F63E81">
    <w:name w:val="E1F5121FD68045189BC220F4A09F63E81"/>
    <w:rsid w:val="004A230F"/>
    <w:pPr>
      <w:spacing w:after="0" w:line="300" w:lineRule="atLeast"/>
      <w:jc w:val="both"/>
    </w:pPr>
    <w:rPr>
      <w:rFonts w:eastAsia="Times New Roman" w:cs="Times New Roman"/>
      <w:szCs w:val="24"/>
    </w:rPr>
  </w:style>
  <w:style w:type="paragraph" w:customStyle="1" w:styleId="4C02B4F45E1C465E9D944F6DB54BF0991">
    <w:name w:val="4C02B4F45E1C465E9D944F6DB54BF0991"/>
    <w:rsid w:val="004A230F"/>
    <w:pPr>
      <w:spacing w:after="0" w:line="300" w:lineRule="atLeast"/>
      <w:jc w:val="both"/>
    </w:pPr>
    <w:rPr>
      <w:rFonts w:eastAsia="Times New Roman" w:cs="Times New Roman"/>
      <w:szCs w:val="24"/>
    </w:rPr>
  </w:style>
  <w:style w:type="paragraph" w:customStyle="1" w:styleId="53DC539D3EE247B2AF7A73255C10D90A4">
    <w:name w:val="53DC539D3EE247B2AF7A73255C10D90A4"/>
    <w:rsid w:val="004A230F"/>
    <w:pPr>
      <w:spacing w:after="0" w:line="300" w:lineRule="atLeast"/>
      <w:jc w:val="both"/>
    </w:pPr>
    <w:rPr>
      <w:rFonts w:eastAsia="Times New Roman" w:cs="Times New Roman"/>
      <w:szCs w:val="24"/>
    </w:rPr>
  </w:style>
  <w:style w:type="paragraph" w:customStyle="1" w:styleId="CBE32AC4B33447C89EE0AB07703879D84">
    <w:name w:val="CBE32AC4B33447C89EE0AB07703879D84"/>
    <w:rsid w:val="004A230F"/>
    <w:pPr>
      <w:spacing w:after="0" w:line="300" w:lineRule="atLeast"/>
      <w:jc w:val="both"/>
    </w:pPr>
    <w:rPr>
      <w:rFonts w:eastAsia="Times New Roman" w:cs="Times New Roman"/>
      <w:szCs w:val="24"/>
    </w:rPr>
  </w:style>
  <w:style w:type="paragraph" w:customStyle="1" w:styleId="6E18E54117DC432FAF32A28A9D3E3D262">
    <w:name w:val="6E18E54117DC432FAF32A28A9D3E3D262"/>
    <w:rsid w:val="004A230F"/>
    <w:pPr>
      <w:spacing w:after="0" w:line="300" w:lineRule="atLeast"/>
      <w:jc w:val="both"/>
    </w:pPr>
    <w:rPr>
      <w:rFonts w:eastAsia="Times New Roman" w:cs="Times New Roman"/>
      <w:szCs w:val="24"/>
    </w:rPr>
  </w:style>
  <w:style w:type="paragraph" w:customStyle="1" w:styleId="6E9E5ADA88FF4D9589498F682E6BBBC74">
    <w:name w:val="6E9E5ADA88FF4D9589498F682E6BBBC74"/>
    <w:rsid w:val="004A230F"/>
    <w:pPr>
      <w:spacing w:after="0" w:line="300" w:lineRule="atLeast"/>
      <w:jc w:val="both"/>
    </w:pPr>
    <w:rPr>
      <w:rFonts w:eastAsia="Times New Roman" w:cs="Times New Roman"/>
      <w:szCs w:val="24"/>
    </w:rPr>
  </w:style>
  <w:style w:type="paragraph" w:customStyle="1" w:styleId="991310497F8447A3BB67E446738FB9BF2">
    <w:name w:val="991310497F8447A3BB67E446738FB9BF2"/>
    <w:rsid w:val="004A230F"/>
    <w:pPr>
      <w:spacing w:after="0" w:line="300" w:lineRule="atLeast"/>
      <w:jc w:val="both"/>
    </w:pPr>
    <w:rPr>
      <w:rFonts w:eastAsia="Times New Roman" w:cs="Times New Roman"/>
      <w:szCs w:val="24"/>
    </w:rPr>
  </w:style>
  <w:style w:type="paragraph" w:customStyle="1" w:styleId="88EA458E779842E9A1F339C6491BA76A1">
    <w:name w:val="88EA458E779842E9A1F339C6491BA76A1"/>
    <w:rsid w:val="004A230F"/>
    <w:pPr>
      <w:spacing w:after="0" w:line="300" w:lineRule="atLeast"/>
      <w:jc w:val="both"/>
    </w:pPr>
    <w:rPr>
      <w:rFonts w:eastAsia="Times New Roman" w:cs="Times New Roman"/>
      <w:szCs w:val="24"/>
    </w:rPr>
  </w:style>
  <w:style w:type="paragraph" w:customStyle="1" w:styleId="434EC4E9F8D5418EAFA2D268D48A31531">
    <w:name w:val="434EC4E9F8D5418EAFA2D268D48A31531"/>
    <w:rsid w:val="004A230F"/>
    <w:pPr>
      <w:spacing w:after="0" w:line="300" w:lineRule="atLeast"/>
      <w:jc w:val="both"/>
    </w:pPr>
    <w:rPr>
      <w:rFonts w:eastAsia="Times New Roman" w:cs="Times New Roman"/>
      <w:szCs w:val="24"/>
    </w:rPr>
  </w:style>
  <w:style w:type="paragraph" w:customStyle="1" w:styleId="F233B3644BF34F338A6780132A600EB71">
    <w:name w:val="F233B3644BF34F338A6780132A600EB71"/>
    <w:rsid w:val="004A230F"/>
    <w:pPr>
      <w:spacing w:after="0" w:line="300" w:lineRule="atLeast"/>
      <w:jc w:val="both"/>
    </w:pPr>
    <w:rPr>
      <w:rFonts w:eastAsia="Times New Roman" w:cs="Times New Roman"/>
      <w:szCs w:val="24"/>
    </w:rPr>
  </w:style>
  <w:style w:type="paragraph" w:customStyle="1" w:styleId="E8EF080E982D436682281B306D656D661">
    <w:name w:val="E8EF080E982D436682281B306D656D661"/>
    <w:rsid w:val="004A230F"/>
    <w:pPr>
      <w:spacing w:after="0" w:line="300" w:lineRule="atLeast"/>
      <w:jc w:val="both"/>
    </w:pPr>
    <w:rPr>
      <w:rFonts w:eastAsia="Times New Roman" w:cs="Times New Roman"/>
      <w:szCs w:val="24"/>
    </w:rPr>
  </w:style>
  <w:style w:type="paragraph" w:customStyle="1" w:styleId="70EB8B460C8841B1A3AF7A8336EA564C1">
    <w:name w:val="70EB8B460C8841B1A3AF7A8336EA564C1"/>
    <w:rsid w:val="004A230F"/>
    <w:pPr>
      <w:spacing w:after="0" w:line="300" w:lineRule="atLeast"/>
      <w:jc w:val="both"/>
    </w:pPr>
    <w:rPr>
      <w:rFonts w:eastAsia="Times New Roman" w:cs="Times New Roman"/>
      <w:szCs w:val="24"/>
    </w:rPr>
  </w:style>
  <w:style w:type="paragraph" w:customStyle="1" w:styleId="743C1A2E798741298C03AEA887DC71F71">
    <w:name w:val="743C1A2E798741298C03AEA887DC71F71"/>
    <w:rsid w:val="004A230F"/>
    <w:pPr>
      <w:spacing w:after="0" w:line="300" w:lineRule="atLeast"/>
      <w:jc w:val="both"/>
    </w:pPr>
    <w:rPr>
      <w:rFonts w:eastAsia="Times New Roman" w:cs="Times New Roman"/>
      <w:szCs w:val="24"/>
    </w:rPr>
  </w:style>
  <w:style w:type="paragraph" w:customStyle="1" w:styleId="93196F0156F747289E2C4CB3434A7F231">
    <w:name w:val="93196F0156F747289E2C4CB3434A7F231"/>
    <w:rsid w:val="004A230F"/>
    <w:pPr>
      <w:spacing w:after="0" w:line="300" w:lineRule="atLeast"/>
      <w:jc w:val="both"/>
    </w:pPr>
    <w:rPr>
      <w:rFonts w:eastAsia="Times New Roman" w:cs="Times New Roman"/>
      <w:szCs w:val="24"/>
    </w:rPr>
  </w:style>
  <w:style w:type="paragraph" w:customStyle="1" w:styleId="765611B0FE104CC9B8ED2D176CC4D7181">
    <w:name w:val="765611B0FE104CC9B8ED2D176CC4D7181"/>
    <w:rsid w:val="004A230F"/>
    <w:pPr>
      <w:spacing w:after="0" w:line="300" w:lineRule="atLeast"/>
      <w:jc w:val="both"/>
    </w:pPr>
    <w:rPr>
      <w:rFonts w:eastAsia="Times New Roman" w:cs="Times New Roman"/>
      <w:szCs w:val="24"/>
    </w:rPr>
  </w:style>
  <w:style w:type="paragraph" w:customStyle="1" w:styleId="8C79B66F54F742E1B44282D59CC3C3D21">
    <w:name w:val="8C79B66F54F742E1B44282D59CC3C3D21"/>
    <w:rsid w:val="004A230F"/>
    <w:pPr>
      <w:spacing w:after="0" w:line="300" w:lineRule="atLeast"/>
      <w:jc w:val="both"/>
    </w:pPr>
    <w:rPr>
      <w:rFonts w:eastAsia="Times New Roman" w:cs="Times New Roman"/>
      <w:szCs w:val="24"/>
    </w:rPr>
  </w:style>
  <w:style w:type="paragraph" w:customStyle="1" w:styleId="223262C7EBA54A51BCE2D0840A6D6D411">
    <w:name w:val="223262C7EBA54A51BCE2D0840A6D6D411"/>
    <w:rsid w:val="004A230F"/>
    <w:pPr>
      <w:spacing w:after="0" w:line="300" w:lineRule="atLeast"/>
      <w:jc w:val="both"/>
    </w:pPr>
    <w:rPr>
      <w:rFonts w:eastAsia="Times New Roman" w:cs="Times New Roman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Sundhedsdatastyrelsen tema">
  <a:themeElements>
    <a:clrScheme name="Sundhedsdatastyrelsen farver">
      <a:dk1>
        <a:sysClr val="windowText" lastClr="000000"/>
      </a:dk1>
      <a:lt1>
        <a:sysClr val="window" lastClr="FFFFFF"/>
      </a:lt1>
      <a:dk2>
        <a:srgbClr val="425C6C"/>
      </a:dk2>
      <a:lt2>
        <a:srgbClr val="EEF1F4"/>
      </a:lt2>
      <a:accent1>
        <a:srgbClr val="007EC5"/>
      </a:accent1>
      <a:accent2>
        <a:srgbClr val="BFE600"/>
      </a:accent2>
      <a:accent3>
        <a:srgbClr val="5C8096"/>
      </a:accent3>
      <a:accent4>
        <a:srgbClr val="FFD400"/>
      </a:accent4>
      <a:accent5>
        <a:srgbClr val="005B8D"/>
      </a:accent5>
      <a:accent6>
        <a:srgbClr val="53A71C"/>
      </a:accent6>
      <a:hlink>
        <a:srgbClr val="005B8D"/>
      </a:hlink>
      <a:folHlink>
        <a:srgbClr val="005B8D"/>
      </a:folHlink>
    </a:clrScheme>
    <a:fontScheme name="Sundhedsdatastyrelsen fonte">
      <a:majorFont>
        <a:latin typeface="Corbel"/>
        <a:ea typeface=""/>
        <a:cs typeface=""/>
      </a:majorFont>
      <a:minorFont>
        <a:latin typeface="Calibri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undhedsdatastyrelsen tema" id="{FDBA61C2-08E4-480D-9F07-65DA29B4656E}" vid="{7A387282-9F64-4D5D-8EDC-AC269DA18ED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3E9CFE-AF41-4EF3-9F01-AD405CC96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SDS_Notat</Template>
  <TotalTime>16</TotalTime>
  <Pages>2</Pages>
  <Words>350</Words>
  <Characters>2183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SDS notat</vt:lpstr>
      <vt:lpstr>Hillerød Forsyning A/S</vt:lpstr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SDS notat</dc:title>
  <dc:subject/>
  <dc:creator>Mette Würtz Studstrup</dc:creator>
  <cp:keywords/>
  <dc:description/>
  <cp:lastModifiedBy>Henny Maja Gregersen</cp:lastModifiedBy>
  <cp:revision>7</cp:revision>
  <dcterms:created xsi:type="dcterms:W3CDTF">2023-06-14T13:36:00Z</dcterms:created>
  <dcterms:modified xsi:type="dcterms:W3CDTF">2023-06-15T09:24:00Z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kabelonnavn">
    <vt:lpwstr>SDS_Notat</vt:lpwstr>
  </property>
  <property fmtid="{D5CDD505-2E9C-101B-9397-08002B2CF9AE}" pid="3" name="DocumentLanguageID">
    <vt:lpwstr>1030</vt:lpwstr>
  </property>
</Properties>
</file>